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43" w:rsidRPr="008F570C" w:rsidRDefault="00FA0F0B" w:rsidP="00824411">
      <w:pPr>
        <w:bidi/>
        <w:spacing w:after="120"/>
        <w:ind w:left="-142" w:right="-720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-740410</wp:posOffset>
            </wp:positionV>
            <wp:extent cx="667385" cy="4711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36C">
        <w:rPr>
          <w:rFonts w:ascii="Arial Narrow" w:hAnsi="Arial Narrow" w:hint="eastAsia"/>
          <w:b/>
          <w:bCs/>
          <w:caps/>
          <w:color w:val="000000"/>
          <w:sz w:val="24"/>
          <w:szCs w:val="24"/>
          <w:rtl/>
          <w:lang w:val="ar" w:bidi="ar"/>
        </w:rPr>
        <w:t>ورقة</w:t>
      </w:r>
      <w:r w:rsidR="004C436C">
        <w:rPr>
          <w:rFonts w:ascii="Arial Narrow" w:hAnsi="Arial Narrow"/>
          <w:b/>
          <w:bCs/>
          <w:caps/>
          <w:color w:val="000000"/>
          <w:sz w:val="24"/>
          <w:szCs w:val="24"/>
          <w:rtl/>
          <w:lang w:val="ar" w:bidi="ar"/>
        </w:rPr>
        <w:t xml:space="preserve"> </w:t>
      </w:r>
      <w:r w:rsidR="004C436C">
        <w:rPr>
          <w:rFonts w:ascii="Arial Narrow" w:hAnsi="Arial Narrow" w:hint="eastAsia"/>
          <w:b/>
          <w:bCs/>
          <w:caps/>
          <w:color w:val="000000"/>
          <w:sz w:val="24"/>
          <w:szCs w:val="24"/>
          <w:rtl/>
          <w:lang w:val="ar" w:bidi="ar"/>
        </w:rPr>
        <w:t>الدرجات</w:t>
      </w:r>
      <w:r w:rsidR="004C436C">
        <w:rPr>
          <w:rFonts w:ascii="Arial Narrow" w:hAnsi="Arial Narrow"/>
          <w:b/>
          <w:bCs/>
          <w:color w:val="000000"/>
          <w:sz w:val="24"/>
          <w:szCs w:val="24"/>
          <w:rtl/>
          <w:lang w:val="ar" w:bidi="ar"/>
        </w:rPr>
        <w:t xml:space="preserve"> –</w:t>
      </w:r>
      <w:r w:rsidR="004C436C">
        <w:rPr>
          <w:rtl/>
          <w:lang w:val="ar" w:bidi="ar"/>
        </w:rPr>
        <w:t xml:space="preserve"> وضع أهداف الفريق في مكان العمل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76"/>
        <w:gridCol w:w="1728"/>
        <w:gridCol w:w="214"/>
        <w:gridCol w:w="684"/>
        <w:gridCol w:w="668"/>
        <w:gridCol w:w="938"/>
        <w:gridCol w:w="95"/>
        <w:gridCol w:w="166"/>
        <w:gridCol w:w="1535"/>
        <w:gridCol w:w="709"/>
        <w:gridCol w:w="1417"/>
        <w:gridCol w:w="1728"/>
      </w:tblGrid>
      <w:tr w:rsidR="00C44E43" w:rsidRPr="0008702D">
        <w:trPr>
          <w:trHeight w:val="275"/>
        </w:trPr>
        <w:tc>
          <w:tcPr>
            <w:tcW w:w="3294" w:type="dxa"/>
            <w:gridSpan w:val="2"/>
            <w:vAlign w:val="center"/>
          </w:tcPr>
          <w:p w:rsidR="00C44E43" w:rsidRPr="0008702D" w:rsidRDefault="004C436C" w:rsidP="0008702D">
            <w:pPr>
              <w:bidi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رقم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المركز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:</w:t>
            </w:r>
          </w:p>
        </w:tc>
        <w:tc>
          <w:tcPr>
            <w:tcW w:w="2626" w:type="dxa"/>
            <w:gridSpan w:val="3"/>
          </w:tcPr>
          <w:p w:rsidR="00C44E43" w:rsidRPr="0008702D" w:rsidRDefault="00C44E43" w:rsidP="0008702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44E43" w:rsidRPr="0008702D" w:rsidRDefault="004C436C" w:rsidP="0008702D">
            <w:pPr>
              <w:bidi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اسم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المركز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:</w:t>
            </w:r>
          </w:p>
        </w:tc>
        <w:tc>
          <w:tcPr>
            <w:tcW w:w="5555" w:type="dxa"/>
            <w:gridSpan w:val="5"/>
            <w:vAlign w:val="center"/>
          </w:tcPr>
          <w:p w:rsidR="00C44E43" w:rsidRPr="0008702D" w:rsidRDefault="00C44E43" w:rsidP="0008702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E43" w:rsidRPr="0008702D">
        <w:trPr>
          <w:trHeight w:val="276"/>
        </w:trPr>
        <w:tc>
          <w:tcPr>
            <w:tcW w:w="3294" w:type="dxa"/>
            <w:gridSpan w:val="2"/>
            <w:vAlign w:val="center"/>
          </w:tcPr>
          <w:p w:rsidR="00C44E43" w:rsidRPr="0008702D" w:rsidRDefault="004C436C" w:rsidP="0008702D">
            <w:pPr>
              <w:bidi/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رقم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تسجيل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المتعلم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:</w:t>
            </w:r>
          </w:p>
        </w:tc>
        <w:tc>
          <w:tcPr>
            <w:tcW w:w="2626" w:type="dxa"/>
            <w:gridSpan w:val="3"/>
            <w:vAlign w:val="center"/>
          </w:tcPr>
          <w:p w:rsidR="00C44E43" w:rsidRPr="0008702D" w:rsidRDefault="00C44E43" w:rsidP="0008702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44E43" w:rsidRPr="0008702D" w:rsidRDefault="004C436C" w:rsidP="0008702D">
            <w:pPr>
              <w:bidi/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اسم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المتعلم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:</w:t>
            </w:r>
          </w:p>
        </w:tc>
        <w:tc>
          <w:tcPr>
            <w:tcW w:w="5555" w:type="dxa"/>
            <w:gridSpan w:val="5"/>
            <w:vAlign w:val="center"/>
          </w:tcPr>
          <w:p w:rsidR="00C44E43" w:rsidRPr="0008702D" w:rsidRDefault="00C44E43" w:rsidP="0008702D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E43" w:rsidRPr="0008702D">
        <w:trPr>
          <w:trHeight w:val="2943"/>
        </w:trPr>
        <w:tc>
          <w:tcPr>
            <w:tcW w:w="9322" w:type="dxa"/>
            <w:gridSpan w:val="10"/>
            <w:vAlign w:val="center"/>
          </w:tcPr>
          <w:p w:rsidR="00C44E43" w:rsidRPr="0008702D" w:rsidRDefault="004C436C" w:rsidP="0008702D">
            <w:pPr>
              <w:bidi/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>تعليمات</w:t>
            </w:r>
            <w:r>
              <w:rPr>
                <w:rFonts w:ascii="Arial Narrow" w:hAnsi="Arial Narrow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>للتقييم</w:t>
            </w:r>
            <w:r>
              <w:rPr>
                <w:rFonts w:ascii="Arial Narrow" w:hAnsi="Arial Narrow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>وكيفية</w:t>
            </w:r>
            <w:r>
              <w:rPr>
                <w:rFonts w:ascii="Arial Narrow" w:hAnsi="Arial Narrow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>استخدام</w:t>
            </w:r>
            <w:r>
              <w:rPr>
                <w:rFonts w:ascii="Arial Narrow" w:hAnsi="Arial Narrow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>ورقة</w:t>
            </w:r>
            <w:r>
              <w:rPr>
                <w:rFonts w:ascii="Arial Narrow" w:hAnsi="Arial Narrow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>الدرجات</w:t>
            </w:r>
            <w:r>
              <w:rPr>
                <w:rFonts w:ascii="Arial Narrow" w:hAnsi="Arial Narrow"/>
                <w:b/>
                <w:bCs/>
                <w:color w:val="000000"/>
                <w:sz w:val="21"/>
                <w:szCs w:val="21"/>
                <w:rtl/>
                <w:lang w:val="ar" w:bidi="ar"/>
              </w:rPr>
              <w:t xml:space="preserve"> </w:t>
            </w:r>
          </w:p>
          <w:p w:rsidR="00C44E43" w:rsidRPr="0008702D" w:rsidRDefault="004C436C" w:rsidP="0008702D">
            <w:pPr>
              <w:bidi/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يجب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إجراء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بالرجوع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إلى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bidi="ar"/>
              </w:rPr>
              <w:t>AC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).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ولاجتياز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هذه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الوحدة،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يجب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استيفاء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جميع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>.</w:t>
            </w:r>
          </w:p>
          <w:p w:rsidR="00C44E43" w:rsidRPr="0008702D" w:rsidRDefault="004C436C" w:rsidP="00285E48">
            <w:pPr>
              <w:bidi/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سيعطي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القائمون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درجات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كل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تقييم،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ثم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يجمعونها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هيئة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نسبة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مئوية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>.</w:t>
            </w:r>
            <w:r w:rsidR="00AE12E9"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بيد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أنه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يوجد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خيار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للاستغناء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عن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استخدام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الدرجات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نهائيًا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لإضفاء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درجة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أكبر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البساطة،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والاكتفاء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باستخدام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كلمة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 w:rsidR="00285E48" w:rsidRPr="00285E48">
              <w:rPr>
                <w:color w:val="000000"/>
                <w:sz w:val="18"/>
                <w:szCs w:val="18"/>
                <w:lang w:val="en-IN" w:bidi="ar"/>
              </w:rPr>
              <w:t>”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مقبول</w:t>
            </w:r>
            <w:r w:rsidR="00285E48" w:rsidRPr="00285E48">
              <w:rPr>
                <w:color w:val="000000"/>
                <w:sz w:val="18"/>
                <w:szCs w:val="18"/>
                <w:lang w:val="en-IN" w:bidi="ar"/>
              </w:rPr>
              <w:t>“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 w:rsidR="00285E48" w:rsidRPr="00285E48">
              <w:rPr>
                <w:color w:val="000000"/>
                <w:sz w:val="18"/>
                <w:szCs w:val="18"/>
                <w:lang w:val="en-IN" w:bidi="ar"/>
              </w:rPr>
              <w:t>”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إحالة</w:t>
            </w:r>
            <w:r w:rsidR="00285E48" w:rsidRPr="00285E48">
              <w:rPr>
                <w:color w:val="000000"/>
                <w:sz w:val="18"/>
                <w:szCs w:val="18"/>
                <w:lang w:val="en-IN" w:bidi="ar"/>
              </w:rPr>
              <w:t>“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المربع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أسفل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يمين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الصفحة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>).</w:t>
            </w:r>
            <w:r w:rsidR="00AE12E9"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لاجتياز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الوحدة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يتعين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الحصول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تقدير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 w:rsidR="00285E48" w:rsidRPr="00285E48">
              <w:rPr>
                <w:color w:val="000000"/>
                <w:sz w:val="18"/>
                <w:szCs w:val="18"/>
                <w:lang w:val="en-IN" w:bidi="ar"/>
              </w:rPr>
              <w:t>”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مقبول</w:t>
            </w:r>
            <w:r w:rsidR="00285E48" w:rsidRPr="00285E48">
              <w:rPr>
                <w:color w:val="000000"/>
                <w:sz w:val="18"/>
                <w:szCs w:val="18"/>
                <w:lang w:val="en-IN" w:bidi="ar"/>
              </w:rPr>
              <w:t>“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لكل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تقييم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C44E43" w:rsidRPr="0008702D" w:rsidRDefault="004C436C" w:rsidP="0031720B">
            <w:pPr>
              <w:bidi/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عند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إعطاء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الدرجات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وفقًا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لمدى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استيفاء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إجابات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المتعلم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لكل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أثناء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التقديم،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يتعين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يتم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استيفاء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كل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تقييم،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يحصل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نصف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الدرجات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الأقل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bidi="ar"/>
              </w:rPr>
              <w:t>10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bidi="ar"/>
              </w:rPr>
              <w:t>‏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bidi="ar"/>
              </w:rPr>
              <w:t>20</w:t>
            </w:r>
            <w:r w:rsidR="0031720B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bidi="ar"/>
              </w:rPr>
              <w:t>/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كحد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أدنى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).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تقييم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يحصل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درجة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تقل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عن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ينتج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عنه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إحالة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تلقائية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لعملية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التقديم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بغض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النظر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عن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الدرجة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الإجمالية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التي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الحصول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عليها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).</w:t>
            </w:r>
            <w:r w:rsidR="00AE12E9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C44E43" w:rsidRPr="0008702D" w:rsidRDefault="004C436C" w:rsidP="0008702D">
            <w:pPr>
              <w:bidi/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توفير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محددات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الكفاية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كنوع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الاسترشاد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>.</w:t>
            </w:r>
            <w:r w:rsidR="00AE12E9"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إذا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كان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أحد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تبلغ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درجته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bidi="ar"/>
              </w:rPr>
              <w:t>20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درجة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وكانت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الإجابة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الواردة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عملية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التقديم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قريبة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المحدد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 w:rsidR="00285E48" w:rsidRPr="00285E48">
              <w:rPr>
                <w:color w:val="000000"/>
                <w:sz w:val="18"/>
                <w:szCs w:val="18"/>
                <w:lang w:val="en-IN" w:bidi="ar"/>
              </w:rPr>
              <w:t>”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نجاح</w:t>
            </w:r>
            <w:r w:rsidR="00285E48" w:rsidRPr="00285E48">
              <w:rPr>
                <w:color w:val="000000"/>
                <w:sz w:val="18"/>
                <w:szCs w:val="18"/>
                <w:lang w:val="en-IN" w:bidi="ar"/>
              </w:rPr>
              <w:t>“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،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فيشير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ذلك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إلى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إعطاء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الإجابة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تقييم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bidi="ar"/>
              </w:rPr>
              <w:t>10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bidi="ar"/>
              </w:rPr>
              <w:t>20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،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وفي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حال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كانت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قريبة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المحدد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 w:rsidR="00285E48" w:rsidRPr="00285E48">
              <w:rPr>
                <w:color w:val="000000"/>
                <w:sz w:val="18"/>
                <w:szCs w:val="18"/>
                <w:lang w:val="en-IN" w:bidi="ar"/>
              </w:rPr>
              <w:t>”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بمعدل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جيد</w:t>
            </w:r>
            <w:r w:rsidR="00285E48" w:rsidRPr="00285E48">
              <w:rPr>
                <w:color w:val="000000"/>
                <w:sz w:val="18"/>
                <w:szCs w:val="18"/>
                <w:lang w:val="en-IN" w:bidi="ar"/>
              </w:rPr>
              <w:t>“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يتعين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إعطاء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تقييم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bidi="ar"/>
              </w:rPr>
              <w:t>15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bidi="ar"/>
              </w:rPr>
              <w:t>20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تقريبًا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>.</w:t>
            </w:r>
            <w:r w:rsidR="00AE12E9"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والمحددات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ليست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هي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الفيصل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الشامل،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ولا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يمكن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لها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تكون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كذلك،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إذ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هناك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طرق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عدة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يمكن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خلالها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تتجاوز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عملية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التقديم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الشروط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المطلوبة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لا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8"/>
                <w:szCs w:val="18"/>
                <w:rtl/>
                <w:lang w:val="ar" w:bidi="ar"/>
              </w:rPr>
              <w:t>تستوفيها</w:t>
            </w:r>
            <w:r>
              <w:rPr>
                <w:rFonts w:ascii="Arial Narrow" w:hAnsi="Arial Narrow"/>
                <w:color w:val="000000"/>
                <w:sz w:val="18"/>
                <w:szCs w:val="18"/>
                <w:rtl/>
                <w:lang w:val="ar" w:bidi="ar"/>
              </w:rPr>
              <w:t>.</w:t>
            </w:r>
          </w:p>
          <w:p w:rsidR="00C44E43" w:rsidRPr="0008702D" w:rsidRDefault="00C44E43" w:rsidP="0008702D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C44E43" w:rsidRPr="0008702D" w:rsidRDefault="00C44E43" w:rsidP="0008702D">
            <w:pPr>
              <w:tabs>
                <w:tab w:val="left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4C436C" w:rsidP="0008702D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  <w:tab w:val="left" w:pos="360"/>
              </w:tabs>
              <w:bidi/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يؤكد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المتعلم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المذكور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اسمه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أعلاه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صحة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عملية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التقديم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.</w:t>
            </w:r>
          </w:p>
          <w:p w:rsidR="00C44E43" w:rsidRPr="0008702D" w:rsidRDefault="00C44E43" w:rsidP="0008702D">
            <w:pPr>
              <w:tabs>
                <w:tab w:val="left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4C436C" w:rsidP="0008702D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  <w:tab w:val="left" w:pos="360"/>
              </w:tabs>
              <w:bidi/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يستخدم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معهد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آي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إل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إم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bidi="ar"/>
              </w:rPr>
              <w:t>ILM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عمليات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التقديم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الخاصة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بالمتعلمين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بصورة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مجهولة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الهوية،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وذلك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بغرض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التوحيد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القياسي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للتقييم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.</w:t>
            </w:r>
            <w:r w:rsidR="00AE12E9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أوافق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بموجب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التقديم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أنه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يحق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لمعهد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آي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إل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إم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bidi="ar"/>
              </w:rPr>
              <w:t>ILM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استخدام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كشف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الدرجات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هذا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شريطة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يتم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حذف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كل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المعلومات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التي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تحدد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هويتي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.</w:t>
            </w:r>
            <w:r w:rsidR="00AE12E9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C44E43" w:rsidRPr="0008702D" w:rsidRDefault="00C44E43" w:rsidP="0008702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4C436C" w:rsidP="00D71F4C">
            <w:pPr>
              <w:bidi/>
              <w:spacing w:line="210" w:lineRule="exact"/>
              <w:jc w:val="lef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بيد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أنه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حال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عدم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الرغبة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السماح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لمعهد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آي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إل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إم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bidi="ar"/>
              </w:rPr>
              <w:t>ILM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باستخدام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كشف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درجاتك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.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يُرجى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إبداء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الرفض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خلال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وضع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علامة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>المربع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rtl/>
                <w:lang w:val="ar" w:bidi="ar"/>
              </w:rPr>
              <w:t xml:space="preserve">: 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8"/>
                <w:rtl/>
                <w:lang w:val="ar" w:bidi="ar"/>
              </w:rPr>
              <w:t>□</w:t>
            </w:r>
          </w:p>
          <w:p w:rsidR="00C44E43" w:rsidRPr="0008702D" w:rsidRDefault="00C44E43" w:rsidP="0008702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4E43" w:rsidRPr="00366CFB">
        <w:trPr>
          <w:trHeight w:val="303"/>
        </w:trPr>
        <w:tc>
          <w:tcPr>
            <w:tcW w:w="13176" w:type="dxa"/>
            <w:gridSpan w:val="13"/>
            <w:shd w:val="clear" w:color="auto" w:fill="E0E0E0"/>
            <w:vAlign w:val="center"/>
          </w:tcPr>
          <w:p w:rsidR="00C44E43" w:rsidRPr="00366CFB" w:rsidRDefault="004C436C" w:rsidP="004C436C">
            <w:pPr>
              <w:numPr>
                <w:ilvl w:val="0"/>
                <w:numId w:val="16"/>
              </w:numPr>
              <w:tabs>
                <w:tab w:val="left" w:pos="360"/>
              </w:tabs>
              <w:bidi/>
              <w:jc w:val="left"/>
              <w:rPr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حصيلة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التعلم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/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القسم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الأول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:</w:t>
            </w:r>
            <w:r w:rsidR="00AE12E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فهم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طرق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إدارة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الوقت</w:t>
            </w:r>
            <w:r>
              <w:rPr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‏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[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28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درجة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</w:tr>
      <w:tr w:rsidR="00C44E43" w:rsidRPr="0008702D">
        <w:trPr>
          <w:trHeight w:val="554"/>
        </w:trPr>
        <w:tc>
          <w:tcPr>
            <w:tcW w:w="2518" w:type="dxa"/>
            <w:vAlign w:val="center"/>
          </w:tcPr>
          <w:p w:rsidR="00C44E43" w:rsidRPr="0008702D" w:rsidRDefault="004C436C" w:rsidP="0008702D">
            <w:pPr>
              <w:bidi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/>
                <w:b/>
                <w:bCs/>
                <w:color w:val="000000"/>
                <w:lang w:bidi="ar"/>
              </w:rPr>
              <w:t>AC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>)</w:t>
            </w:r>
          </w:p>
        </w:tc>
        <w:tc>
          <w:tcPr>
            <w:tcW w:w="7513" w:type="dxa"/>
            <w:gridSpan w:val="10"/>
            <w:vAlign w:val="center"/>
          </w:tcPr>
          <w:p w:rsidR="00C44E43" w:rsidRPr="0008702D" w:rsidRDefault="004C436C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محددات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الكفاية</w:t>
            </w:r>
          </w:p>
          <w:p w:rsidR="00C44E43" w:rsidRPr="0008702D" w:rsidRDefault="004C436C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[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قياسي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حال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تكراره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عبر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عملية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التقديم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بأكملها،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ينتج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عنه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إحالة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بمعدل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ضعيف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بمعدل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جيد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]</w:t>
            </w:r>
          </w:p>
        </w:tc>
        <w:tc>
          <w:tcPr>
            <w:tcW w:w="3145" w:type="dxa"/>
            <w:gridSpan w:val="2"/>
            <w:vAlign w:val="center"/>
          </w:tcPr>
          <w:p w:rsidR="00C44E43" w:rsidRPr="0008702D" w:rsidRDefault="004C436C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تعقيب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المُقَيّم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التقييم</w:t>
            </w:r>
          </w:p>
          <w:p w:rsidR="00C44E43" w:rsidRPr="0008702D" w:rsidRDefault="004C436C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التعليقات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ليست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ضرورية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كل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مربع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]</w:t>
            </w:r>
          </w:p>
        </w:tc>
      </w:tr>
      <w:tr w:rsidR="00C44E43" w:rsidRPr="0008702D">
        <w:trPr>
          <w:trHeight w:val="302"/>
        </w:trPr>
        <w:tc>
          <w:tcPr>
            <w:tcW w:w="2518" w:type="dxa"/>
            <w:vMerge w:val="restart"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C44E43" w:rsidRPr="0008702D" w:rsidRDefault="004C436C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1.1</w:t>
            </w:r>
          </w:p>
          <w:p w:rsidR="00C44E43" w:rsidRPr="00656BE2" w:rsidRDefault="004C436C" w:rsidP="008743EB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bidi/>
              <w:spacing w:line="216" w:lineRule="auto"/>
              <w:ind w:left="357" w:hanging="357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rtl/>
                <w:lang w:val="ar" w:bidi="ar"/>
              </w:rPr>
              <w:t xml:space="preserve"> شرح الحاجة إلى الإدارة الفعالة للوقت</w:t>
            </w:r>
          </w:p>
        </w:tc>
        <w:tc>
          <w:tcPr>
            <w:tcW w:w="2718" w:type="dxa"/>
            <w:gridSpan w:val="3"/>
            <w:vAlign w:val="center"/>
          </w:tcPr>
          <w:p w:rsidR="00C44E43" w:rsidRPr="0008702D" w:rsidRDefault="004C436C" w:rsidP="004C436C">
            <w:pPr>
              <w:bidi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إحالة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bidi="ar"/>
              </w:rPr>
              <w:t>7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bidi="ar"/>
              </w:rPr>
              <w:t>‏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bidi="ar"/>
              </w:rPr>
              <w:t>/28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تقريبًا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  <w:tc>
          <w:tcPr>
            <w:tcW w:w="2551" w:type="dxa"/>
            <w:gridSpan w:val="5"/>
            <w:vAlign w:val="center"/>
          </w:tcPr>
          <w:p w:rsidR="00C44E43" w:rsidRPr="0008702D" w:rsidRDefault="004C436C" w:rsidP="004C436C">
            <w:pPr>
              <w:bidi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bidi="ar"/>
              </w:rPr>
              <w:t>14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bidi="ar"/>
              </w:rPr>
              <w:t>‏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bidi="ar"/>
              </w:rPr>
              <w:t>/28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  <w:tc>
          <w:tcPr>
            <w:tcW w:w="2244" w:type="dxa"/>
            <w:gridSpan w:val="2"/>
            <w:vAlign w:val="center"/>
          </w:tcPr>
          <w:p w:rsidR="00C44E43" w:rsidRPr="0008702D" w:rsidRDefault="004C436C" w:rsidP="004C436C">
            <w:pPr>
              <w:bidi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بمعدل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جيد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bidi="ar"/>
              </w:rPr>
              <w:t>21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bidi="ar"/>
              </w:rPr>
              <w:t>‏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bidi="ar"/>
              </w:rPr>
              <w:t>/28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تقريبًا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  <w:tc>
          <w:tcPr>
            <w:tcW w:w="3145" w:type="dxa"/>
            <w:gridSpan w:val="2"/>
            <w:vMerge w:val="restart"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17C4" w:rsidRPr="0008702D">
        <w:trPr>
          <w:trHeight w:val="228"/>
        </w:trPr>
        <w:tc>
          <w:tcPr>
            <w:tcW w:w="2518" w:type="dxa"/>
            <w:vMerge/>
            <w:vAlign w:val="center"/>
          </w:tcPr>
          <w:p w:rsidR="002117C4" w:rsidRPr="0008702D" w:rsidRDefault="002117C4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718" w:type="dxa"/>
            <w:gridSpan w:val="3"/>
            <w:vMerge w:val="restart"/>
          </w:tcPr>
          <w:p w:rsidR="002117C4" w:rsidRPr="002117C4" w:rsidRDefault="004C436C" w:rsidP="001A5F23">
            <w:pPr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="60" w:line="216" w:lineRule="auto"/>
              <w:ind w:left="425" w:hanging="357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الاكتفاء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الحاجة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الإدارة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الفعالة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للوقت،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بدلاً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شرحها،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كانت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صحيحة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إذا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شرحها</w:t>
            </w:r>
          </w:p>
        </w:tc>
        <w:tc>
          <w:tcPr>
            <w:tcW w:w="2551" w:type="dxa"/>
            <w:gridSpan w:val="5"/>
            <w:vMerge w:val="restart"/>
          </w:tcPr>
          <w:p w:rsidR="002117C4" w:rsidRPr="002117C4" w:rsidRDefault="004C436C" w:rsidP="00EB746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</w:tabs>
              <w:bidi/>
              <w:spacing w:before="60" w:line="216" w:lineRule="auto"/>
              <w:ind w:left="425" w:hanging="357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الحاجة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الإدارة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الفعالة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للوقت،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الرغم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ربما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كان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محدودًا</w:t>
            </w:r>
          </w:p>
        </w:tc>
        <w:tc>
          <w:tcPr>
            <w:tcW w:w="2244" w:type="dxa"/>
            <w:gridSpan w:val="2"/>
            <w:vMerge w:val="restart"/>
          </w:tcPr>
          <w:p w:rsidR="002117C4" w:rsidRPr="002117C4" w:rsidRDefault="004C436C" w:rsidP="002C0D7B">
            <w:pPr>
              <w:numPr>
                <w:ilvl w:val="0"/>
                <w:numId w:val="6"/>
              </w:numPr>
              <w:tabs>
                <w:tab w:val="left" w:pos="428"/>
              </w:tabs>
              <w:autoSpaceDE w:val="0"/>
              <w:autoSpaceDN w:val="0"/>
              <w:bidi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18"/>
                <w:szCs w:val="18"/>
                <w:lang w:eastAsia="en-GB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الحاجة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الإدارة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الفعالة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للوقت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شرحًا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وافيًا</w:t>
            </w:r>
            <w:r w:rsidR="00AE12E9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2117C4" w:rsidRPr="002117C4" w:rsidRDefault="002117C4" w:rsidP="002117C4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2"/>
            <w:vMerge/>
            <w:vAlign w:val="center"/>
          </w:tcPr>
          <w:p w:rsidR="002117C4" w:rsidRPr="0008702D" w:rsidRDefault="002117C4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4E43" w:rsidRPr="0008702D">
        <w:trPr>
          <w:trHeight w:val="798"/>
        </w:trPr>
        <w:tc>
          <w:tcPr>
            <w:tcW w:w="2518" w:type="dxa"/>
            <w:vMerge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718" w:type="dxa"/>
            <w:gridSpan w:val="3"/>
            <w:vMerge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51" w:type="dxa"/>
            <w:gridSpan w:val="5"/>
            <w:vMerge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244" w:type="dxa"/>
            <w:gridSpan w:val="2"/>
            <w:vMerge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 xml:space="preserve">/ </w:t>
            </w:r>
            <w:r w:rsidR="00913FBF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>12</w:t>
            </w:r>
          </w:p>
          <w:p w:rsidR="00C44E43" w:rsidRPr="0008702D" w:rsidRDefault="004C436C" w:rsidP="00913FBF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درجات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vAlign w:val="center"/>
          </w:tcPr>
          <w:p w:rsidR="00C44E43" w:rsidRPr="0008702D" w:rsidRDefault="004C436C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النجاح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الإحالة</w:t>
            </w:r>
          </w:p>
        </w:tc>
      </w:tr>
      <w:tr w:rsidR="00C44E43" w:rsidRPr="0008702D">
        <w:trPr>
          <w:trHeight w:val="312"/>
        </w:trPr>
        <w:tc>
          <w:tcPr>
            <w:tcW w:w="2518" w:type="dxa"/>
            <w:vMerge w:val="restart"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C44E43" w:rsidRPr="0008702D" w:rsidRDefault="004C436C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1.2</w:t>
            </w:r>
          </w:p>
          <w:p w:rsidR="00C44E43" w:rsidRPr="00656BE2" w:rsidRDefault="004C436C" w:rsidP="008743EB">
            <w:pPr>
              <w:numPr>
                <w:ilvl w:val="0"/>
                <w:numId w:val="3"/>
              </w:numPr>
              <w:tabs>
                <w:tab w:val="clear" w:pos="720"/>
              </w:tabs>
              <w:bidi/>
              <w:spacing w:line="216" w:lineRule="auto"/>
              <w:ind w:left="357" w:hanging="357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rtl/>
                <w:lang w:val="ar" w:bidi="ar"/>
              </w:rPr>
              <w:t xml:space="preserve"> سرد أساليب إدارة الوقت وممارساتها</w:t>
            </w:r>
            <w:r w:rsidR="00AE12E9">
              <w:rPr>
                <w:sz w:val="20"/>
                <w:szCs w:val="20"/>
                <w:rtl/>
                <w:lang w:val="ar" w:bidi="ar"/>
              </w:rPr>
              <w:t xml:space="preserve"> </w:t>
            </w:r>
          </w:p>
        </w:tc>
        <w:tc>
          <w:tcPr>
            <w:tcW w:w="2718" w:type="dxa"/>
            <w:gridSpan w:val="3"/>
            <w:vMerge w:val="restart"/>
          </w:tcPr>
          <w:p w:rsidR="00C44E43" w:rsidRPr="00961551" w:rsidRDefault="004C436C" w:rsidP="008743EB">
            <w:pPr>
              <w:numPr>
                <w:ilvl w:val="0"/>
                <w:numId w:val="3"/>
              </w:numPr>
              <w:tabs>
                <w:tab w:val="left" w:pos="34"/>
                <w:tab w:val="left" w:pos="720"/>
              </w:tabs>
              <w:bidi/>
              <w:spacing w:before="40" w:line="216" w:lineRule="auto"/>
              <w:ind w:left="714" w:hanging="357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سرد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أقل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أسلوبين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أساليب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إدارة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الوقت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وممارساتها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الملموسة</w:t>
            </w:r>
          </w:p>
          <w:p w:rsidR="002117C4" w:rsidRPr="0008702D" w:rsidRDefault="004C436C" w:rsidP="00E300DB">
            <w:pPr>
              <w:numPr>
                <w:ilvl w:val="0"/>
                <w:numId w:val="3"/>
              </w:numPr>
              <w:tabs>
                <w:tab w:val="left" w:pos="34"/>
                <w:tab w:val="left" w:pos="720"/>
              </w:tabs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سرد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اثنين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أكثر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أساليب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ممارسات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إدارة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الوقت،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ولكن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كانت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صحيحة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ملائمة</w:t>
            </w:r>
            <w:r w:rsidR="00AE12E9"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</w:p>
        </w:tc>
        <w:tc>
          <w:tcPr>
            <w:tcW w:w="2551" w:type="dxa"/>
            <w:gridSpan w:val="5"/>
            <w:vMerge w:val="restart"/>
          </w:tcPr>
          <w:p w:rsidR="00C44E43" w:rsidRPr="0008702D" w:rsidRDefault="004C436C" w:rsidP="00EB746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</w:tabs>
              <w:bidi/>
              <w:spacing w:before="60" w:line="216" w:lineRule="auto"/>
              <w:ind w:left="425" w:hanging="357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سرد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اثنين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أكثر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أساليب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إدارة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الوقت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وممارساتها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الملموسة</w:t>
            </w:r>
          </w:p>
        </w:tc>
        <w:tc>
          <w:tcPr>
            <w:tcW w:w="2244" w:type="dxa"/>
            <w:gridSpan w:val="2"/>
            <w:vMerge w:val="restart"/>
          </w:tcPr>
          <w:p w:rsidR="00C44E43" w:rsidRPr="0008702D" w:rsidRDefault="004C436C" w:rsidP="008743EB">
            <w:pPr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="60" w:line="216" w:lineRule="auto"/>
              <w:ind w:left="425" w:hanging="357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سرد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العديد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أساليب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إدارة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الوقت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وممارساتها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الملموسة</w:t>
            </w:r>
          </w:p>
        </w:tc>
        <w:tc>
          <w:tcPr>
            <w:tcW w:w="3145" w:type="dxa"/>
            <w:gridSpan w:val="2"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4E43" w:rsidRPr="0008702D">
        <w:trPr>
          <w:trHeight w:val="312"/>
        </w:trPr>
        <w:tc>
          <w:tcPr>
            <w:tcW w:w="2518" w:type="dxa"/>
            <w:vMerge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718" w:type="dxa"/>
            <w:gridSpan w:val="3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 xml:space="preserve">/ </w:t>
            </w:r>
            <w:r w:rsidR="00913FBF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>8</w:t>
            </w:r>
          </w:p>
          <w:p w:rsidR="00C44E43" w:rsidRPr="0008702D" w:rsidRDefault="004C436C" w:rsidP="00B02A40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درجات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vAlign w:val="center"/>
          </w:tcPr>
          <w:p w:rsidR="00C44E43" w:rsidRPr="0008702D" w:rsidRDefault="004C436C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النجاح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الإحالة</w:t>
            </w:r>
          </w:p>
        </w:tc>
      </w:tr>
      <w:tr w:rsidR="00946F89" w:rsidRPr="0008702D">
        <w:trPr>
          <w:trHeight w:val="312"/>
        </w:trPr>
        <w:tc>
          <w:tcPr>
            <w:tcW w:w="2518" w:type="dxa"/>
            <w:vMerge w:val="restart"/>
          </w:tcPr>
          <w:p w:rsidR="00946F89" w:rsidRPr="0008702D" w:rsidRDefault="00946F89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946F89" w:rsidRPr="0008702D" w:rsidRDefault="004C436C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1.3</w:t>
            </w:r>
          </w:p>
          <w:p w:rsidR="00946F89" w:rsidRPr="00656BE2" w:rsidRDefault="004C436C" w:rsidP="008743EB">
            <w:pPr>
              <w:numPr>
                <w:ilvl w:val="0"/>
                <w:numId w:val="3"/>
              </w:numPr>
              <w:tabs>
                <w:tab w:val="clear" w:pos="720"/>
              </w:tabs>
              <w:bidi/>
              <w:spacing w:line="216" w:lineRule="auto"/>
              <w:ind w:left="357" w:hanging="357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rtl/>
                <w:lang w:val="ar" w:bidi="ar"/>
              </w:rPr>
              <w:t>وصف أحد أساليب إدارة الوقت التي يمكن استخدامها لتحقيق هدف شخصي/جماعي</w:t>
            </w:r>
            <w:r w:rsidR="00AE12E9">
              <w:rPr>
                <w:sz w:val="20"/>
                <w:szCs w:val="20"/>
                <w:rtl/>
                <w:lang w:val="ar" w:bidi="ar"/>
              </w:rPr>
              <w:t xml:space="preserve"> </w:t>
            </w:r>
          </w:p>
        </w:tc>
        <w:tc>
          <w:tcPr>
            <w:tcW w:w="2718" w:type="dxa"/>
            <w:gridSpan w:val="3"/>
            <w:vMerge w:val="restart"/>
          </w:tcPr>
          <w:p w:rsidR="00946F89" w:rsidRPr="00D77F11" w:rsidRDefault="004C436C" w:rsidP="002C0D7B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bidi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pacing w:val="-4"/>
                <w:sz w:val="18"/>
                <w:szCs w:val="18"/>
                <w:lang w:eastAsia="en-GB"/>
              </w:rPr>
            </w:pPr>
            <w:r w:rsidRPr="00D77F11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تم</w:t>
            </w:r>
            <w:r w:rsidRPr="00D77F11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D77F11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الاكتفاء</w:t>
            </w:r>
            <w:r w:rsidRPr="00D77F11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D77F11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بذكر</w:t>
            </w:r>
            <w:r w:rsidRPr="00D77F11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D77F11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أحد</w:t>
            </w:r>
            <w:r w:rsidRPr="00D77F11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D77F11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أساليب</w:t>
            </w:r>
            <w:r w:rsidRPr="00D77F11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D77F11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إدارة</w:t>
            </w:r>
            <w:r w:rsidRPr="00D77F11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D77F11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الوقت</w:t>
            </w:r>
            <w:r w:rsidRPr="00D77F11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D77F11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التي</w:t>
            </w:r>
            <w:r w:rsidRPr="00D77F11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D77F11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يمكن</w:t>
            </w:r>
            <w:r w:rsidRPr="00D77F11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D77F11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استخدامها</w:t>
            </w:r>
            <w:r w:rsidRPr="00D77F11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D77F11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لتحقيق</w:t>
            </w:r>
            <w:r w:rsidRPr="00D77F11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D77F11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هدف</w:t>
            </w:r>
            <w:r w:rsidRPr="00D77F11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D77F11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شخصي</w:t>
            </w:r>
            <w:r w:rsidRPr="00D77F11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>/</w:t>
            </w:r>
            <w:r w:rsidRPr="00D77F11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جماعي،</w:t>
            </w:r>
            <w:r w:rsidRPr="00D77F11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D77F11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بدلاً</w:t>
            </w:r>
            <w:r w:rsidRPr="00D77F11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D77F11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من</w:t>
            </w:r>
            <w:r w:rsidRPr="00D77F11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D77F11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وصفها</w:t>
            </w:r>
          </w:p>
          <w:p w:rsidR="00946F89" w:rsidRPr="00946F89" w:rsidRDefault="004C436C" w:rsidP="00BB5544">
            <w:pPr>
              <w:numPr>
                <w:ilvl w:val="0"/>
                <w:numId w:val="3"/>
              </w:numPr>
              <w:tabs>
                <w:tab w:val="left" w:pos="34"/>
                <w:tab w:val="left" w:pos="720"/>
              </w:tabs>
              <w:bidi/>
              <w:spacing w:after="60" w:line="216" w:lineRule="auto"/>
              <w:ind w:left="714" w:hanging="357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lastRenderedPageBreak/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محدد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لأحد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أساليب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إدارة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الوقت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</w:t>
            </w:r>
            <w:r>
              <w:rPr>
                <w:rFonts w:ascii="Arial Narrow" w:hAnsi="Arial Narrow" w:hint="eastAsia"/>
                <w:b/>
                <w:bCs/>
                <w:sz w:val="18"/>
                <w:szCs w:val="18"/>
                <w:rtl/>
                <w:lang w:val="ar" w:bidi="ar"/>
              </w:rPr>
              <w:t>لكن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يكن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له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صلة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ملموسة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بتحقيق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هدف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شخصي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>/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جماعي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</w:tc>
        <w:tc>
          <w:tcPr>
            <w:tcW w:w="2551" w:type="dxa"/>
            <w:gridSpan w:val="5"/>
            <w:vMerge w:val="restart"/>
          </w:tcPr>
          <w:p w:rsidR="00946F89" w:rsidRPr="001F1AAC" w:rsidRDefault="004C436C" w:rsidP="001F1AA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</w:tabs>
              <w:bidi/>
              <w:spacing w:before="60" w:line="216" w:lineRule="auto"/>
              <w:ind w:left="425" w:hanging="357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lastRenderedPageBreak/>
              <w:t>تم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أحد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أساليب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إدارة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الوقت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الذي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يمكن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استخدامه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في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تحقيق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هدف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شخصي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>/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جماعي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بصورة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ملائمة،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على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الرغم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صلته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بتحقيق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هدف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شخصي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>/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جماعي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lastRenderedPageBreak/>
              <w:t>كانت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ضمنية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>/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الوصف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ربما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كان</w:t>
            </w:r>
            <w:r w:rsidRPr="001F1AAC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 w:rsidRPr="001F1AAC"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محدودًا</w:t>
            </w:r>
          </w:p>
        </w:tc>
        <w:tc>
          <w:tcPr>
            <w:tcW w:w="2244" w:type="dxa"/>
            <w:gridSpan w:val="2"/>
            <w:vMerge w:val="restart"/>
          </w:tcPr>
          <w:p w:rsidR="00946F89" w:rsidRPr="00946F89" w:rsidRDefault="004C436C" w:rsidP="001F1AAC">
            <w:pPr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="60" w:line="216" w:lineRule="auto"/>
              <w:ind w:left="425" w:hanging="357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lastRenderedPageBreak/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أحد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أساليب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إدارة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الوقت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الذي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يمكن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استخدامه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تحقيق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هدف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شخصي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>/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جماعي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بصورة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ملائمة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ومفصلة،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وكانت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lastRenderedPageBreak/>
              <w:t>صلته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بتحقيق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هدف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شخصي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>/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جماعي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واضحة</w:t>
            </w:r>
          </w:p>
        </w:tc>
        <w:tc>
          <w:tcPr>
            <w:tcW w:w="3145" w:type="dxa"/>
            <w:gridSpan w:val="2"/>
            <w:vAlign w:val="center"/>
          </w:tcPr>
          <w:p w:rsidR="00946F89" w:rsidRPr="00D77F11" w:rsidRDefault="00946F89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3"/>
                <w:szCs w:val="23"/>
              </w:rPr>
            </w:pPr>
          </w:p>
          <w:p w:rsidR="00946F89" w:rsidRPr="00D77F11" w:rsidRDefault="00946F89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3"/>
                <w:szCs w:val="23"/>
              </w:rPr>
            </w:pPr>
          </w:p>
          <w:p w:rsidR="00946F89" w:rsidRPr="00D77F11" w:rsidRDefault="00946F89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3"/>
                <w:szCs w:val="23"/>
              </w:rPr>
            </w:pPr>
          </w:p>
          <w:p w:rsidR="00946F89" w:rsidRPr="00D77F11" w:rsidRDefault="00946F89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3"/>
                <w:szCs w:val="23"/>
              </w:rPr>
            </w:pPr>
          </w:p>
          <w:p w:rsidR="00946F89" w:rsidRPr="001F1AAC" w:rsidRDefault="00946F89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44E43" w:rsidRPr="0008702D">
        <w:trPr>
          <w:trHeight w:val="312"/>
        </w:trPr>
        <w:tc>
          <w:tcPr>
            <w:tcW w:w="2518" w:type="dxa"/>
            <w:vMerge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718" w:type="dxa"/>
            <w:gridSpan w:val="3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 xml:space="preserve">/ </w:t>
            </w:r>
            <w:r w:rsidR="007111A6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>8</w:t>
            </w:r>
          </w:p>
          <w:p w:rsidR="00C44E43" w:rsidRPr="0008702D" w:rsidRDefault="004C436C" w:rsidP="007111A6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درجات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vAlign w:val="center"/>
          </w:tcPr>
          <w:p w:rsidR="00C44E43" w:rsidRPr="0008702D" w:rsidRDefault="004C436C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النجاح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الإحالة</w:t>
            </w:r>
          </w:p>
        </w:tc>
      </w:tr>
      <w:tr w:rsidR="00C44E43" w:rsidRPr="0008702D">
        <w:trPr>
          <w:trHeight w:val="312"/>
        </w:trPr>
        <w:tc>
          <w:tcPr>
            <w:tcW w:w="6588" w:type="dxa"/>
            <w:gridSpan w:val="6"/>
          </w:tcPr>
          <w:p w:rsidR="00C44E43" w:rsidRPr="0008702D" w:rsidRDefault="004C436C" w:rsidP="004C436C">
            <w:pPr>
              <w:bidi/>
              <w:spacing w:before="60"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lastRenderedPageBreak/>
              <w:t>تعليقات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اختياري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):</w:t>
            </w:r>
          </w:p>
        </w:tc>
        <w:tc>
          <w:tcPr>
            <w:tcW w:w="6588" w:type="dxa"/>
            <w:gridSpan w:val="7"/>
          </w:tcPr>
          <w:p w:rsidR="00C44E43" w:rsidRPr="0008702D" w:rsidRDefault="004C436C" w:rsidP="004C436C">
            <w:pPr>
              <w:bidi/>
              <w:spacing w:before="60"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المراجعة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اختياري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):</w:t>
            </w:r>
          </w:p>
          <w:p w:rsidR="00C44E43" w:rsidRPr="004C436C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:rsidR="00C44E43" w:rsidRPr="004C436C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4E43" w:rsidRPr="0008702D">
        <w:trPr>
          <w:trHeight w:val="345"/>
        </w:trPr>
        <w:tc>
          <w:tcPr>
            <w:tcW w:w="13176" w:type="dxa"/>
            <w:gridSpan w:val="13"/>
            <w:shd w:val="clear" w:color="auto" w:fill="E0E0E0"/>
            <w:vAlign w:val="center"/>
          </w:tcPr>
          <w:p w:rsidR="00C44E43" w:rsidRPr="0008702D" w:rsidRDefault="004C436C" w:rsidP="004C436C">
            <w:pPr>
              <w:bidi/>
              <w:ind w:left="360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حصيلة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التعلم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/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القسم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الثاني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:</w:t>
            </w:r>
            <w:r w:rsidR="00AE12E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القدرة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وضع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أهداف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ذكية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  <w:lang w:bidi="ar"/>
              </w:rPr>
              <w:t>SMART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)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للفريق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وترتيب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أولوياتها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ومراقبة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تنفيذها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36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درجة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</w:tr>
      <w:tr w:rsidR="00C44E43" w:rsidRPr="0008702D">
        <w:trPr>
          <w:trHeight w:val="541"/>
        </w:trPr>
        <w:tc>
          <w:tcPr>
            <w:tcW w:w="2518" w:type="dxa"/>
            <w:vAlign w:val="center"/>
          </w:tcPr>
          <w:p w:rsidR="00C44E43" w:rsidRPr="0008702D" w:rsidRDefault="004C436C" w:rsidP="0008702D">
            <w:pPr>
              <w:bidi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/>
                <w:b/>
                <w:bCs/>
                <w:color w:val="000000"/>
                <w:lang w:bidi="ar"/>
              </w:rPr>
              <w:t>AC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>)</w:t>
            </w:r>
          </w:p>
        </w:tc>
        <w:tc>
          <w:tcPr>
            <w:tcW w:w="7513" w:type="dxa"/>
            <w:gridSpan w:val="10"/>
            <w:vAlign w:val="center"/>
          </w:tcPr>
          <w:p w:rsidR="00C44E43" w:rsidRPr="0008702D" w:rsidRDefault="004C436C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محددات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الكفاية</w:t>
            </w:r>
          </w:p>
          <w:p w:rsidR="00C44E43" w:rsidRPr="0008702D" w:rsidRDefault="004C436C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[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قياسي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حال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تكراره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عبر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عملية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التقديم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بأكملها،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ينتج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عنه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إحالة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بمعدل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ضعيف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بمعدل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جيد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]</w:t>
            </w:r>
          </w:p>
        </w:tc>
        <w:tc>
          <w:tcPr>
            <w:tcW w:w="3145" w:type="dxa"/>
            <w:gridSpan w:val="2"/>
            <w:vAlign w:val="center"/>
          </w:tcPr>
          <w:p w:rsidR="00C44E43" w:rsidRPr="0008702D" w:rsidRDefault="004C436C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تعقيب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المُقَيّم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التقييم</w:t>
            </w:r>
          </w:p>
          <w:p w:rsidR="00C44E43" w:rsidRPr="0008702D" w:rsidRDefault="004C436C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التعليقات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ليست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ضرورية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كل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مربع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]</w:t>
            </w:r>
          </w:p>
        </w:tc>
      </w:tr>
      <w:tr w:rsidR="00C44E43" w:rsidRPr="0008702D">
        <w:trPr>
          <w:trHeight w:val="359"/>
        </w:trPr>
        <w:tc>
          <w:tcPr>
            <w:tcW w:w="2518" w:type="dxa"/>
            <w:vMerge w:val="restart"/>
            <w:vAlign w:val="center"/>
          </w:tcPr>
          <w:p w:rsidR="00C44E43" w:rsidRPr="0008702D" w:rsidRDefault="004C436C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2.1</w:t>
            </w:r>
          </w:p>
          <w:p w:rsidR="00C44E43" w:rsidRPr="00656BE2" w:rsidRDefault="004C436C" w:rsidP="004C436C">
            <w:pPr>
              <w:numPr>
                <w:ilvl w:val="0"/>
                <w:numId w:val="3"/>
              </w:numPr>
              <w:tabs>
                <w:tab w:val="clear" w:pos="720"/>
              </w:tabs>
              <w:bidi/>
              <w:spacing w:line="216" w:lineRule="auto"/>
              <w:ind w:left="357" w:hanging="357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sz w:val="20"/>
                <w:szCs w:val="20"/>
                <w:rtl/>
                <w:lang w:val="ar" w:bidi="ar"/>
              </w:rPr>
              <w:t>شرح أهمية وجود أهداف جماعية في مكان العمل</w:t>
            </w:r>
            <w:r w:rsidR="00AE12E9">
              <w:rPr>
                <w:sz w:val="20"/>
                <w:szCs w:val="20"/>
                <w:rtl/>
                <w:lang w:val="ar" w:bidi="ar"/>
              </w:rPr>
              <w:t xml:space="preserve"> </w:t>
            </w:r>
          </w:p>
        </w:tc>
        <w:tc>
          <w:tcPr>
            <w:tcW w:w="2504" w:type="dxa"/>
            <w:gridSpan w:val="2"/>
            <w:vAlign w:val="center"/>
          </w:tcPr>
          <w:p w:rsidR="00C44E43" w:rsidRPr="0008702D" w:rsidRDefault="004C436C" w:rsidP="004C436C">
            <w:pPr>
              <w:bidi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إحالة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bidi="ar"/>
              </w:rPr>
              <w:t>9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bidi="ar"/>
              </w:rPr>
              <w:t>‏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bidi="ar"/>
              </w:rPr>
              <w:t>/36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تقريبًا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  <w:tc>
          <w:tcPr>
            <w:tcW w:w="2504" w:type="dxa"/>
            <w:gridSpan w:val="4"/>
            <w:vAlign w:val="center"/>
          </w:tcPr>
          <w:p w:rsidR="00C44E43" w:rsidRPr="0008702D" w:rsidRDefault="004C436C" w:rsidP="004C436C">
            <w:pPr>
              <w:bidi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bidi="ar"/>
              </w:rPr>
              <w:t>18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bidi="ar"/>
              </w:rPr>
              <w:t>‏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bidi="ar"/>
              </w:rPr>
              <w:t>/36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  <w:tc>
          <w:tcPr>
            <w:tcW w:w="2505" w:type="dxa"/>
            <w:gridSpan w:val="4"/>
            <w:vAlign w:val="center"/>
          </w:tcPr>
          <w:p w:rsidR="00C44E43" w:rsidRPr="0008702D" w:rsidRDefault="004C436C" w:rsidP="004C436C">
            <w:pPr>
              <w:bidi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بمعدل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جيد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bidi="ar"/>
              </w:rPr>
              <w:t>27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bidi="ar"/>
              </w:rPr>
              <w:t>‏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bidi="ar"/>
              </w:rPr>
              <w:t>/36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تقريبًا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  <w:tc>
          <w:tcPr>
            <w:tcW w:w="3145" w:type="dxa"/>
            <w:gridSpan w:val="2"/>
            <w:vMerge w:val="restart"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46F89" w:rsidRPr="0008702D">
        <w:trPr>
          <w:trHeight w:val="312"/>
        </w:trPr>
        <w:tc>
          <w:tcPr>
            <w:tcW w:w="2518" w:type="dxa"/>
            <w:vMerge/>
          </w:tcPr>
          <w:p w:rsidR="00946F89" w:rsidRPr="0008702D" w:rsidRDefault="00946F89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946F89" w:rsidRPr="00187506" w:rsidRDefault="004C436C" w:rsidP="004C436C">
            <w:pPr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="60" w:line="216" w:lineRule="auto"/>
              <w:ind w:left="425" w:hanging="357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الاكتفاء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بذكر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أهمية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الجماعية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مكان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بدلاً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شرحها</w:t>
            </w:r>
          </w:p>
          <w:p w:rsidR="00946F89" w:rsidRPr="00187506" w:rsidRDefault="004C436C" w:rsidP="00EB746C">
            <w:pPr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after="40" w:line="216" w:lineRule="auto"/>
              <w:ind w:left="425" w:hanging="357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أهمية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الجماعية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مكان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</w:t>
            </w:r>
            <w:r>
              <w:rPr>
                <w:rFonts w:ascii="Arial Narrow" w:hAnsi="Arial Narrow" w:hint="eastAsia"/>
                <w:b/>
                <w:bCs/>
                <w:sz w:val="18"/>
                <w:szCs w:val="18"/>
                <w:rtl/>
                <w:lang w:val="ar" w:bidi="ar"/>
              </w:rPr>
              <w:t>لكن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كان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صحيح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ملائم</w:t>
            </w:r>
          </w:p>
        </w:tc>
        <w:tc>
          <w:tcPr>
            <w:tcW w:w="2504" w:type="dxa"/>
            <w:gridSpan w:val="4"/>
            <w:vMerge w:val="restart"/>
          </w:tcPr>
          <w:p w:rsidR="00946F89" w:rsidRPr="00187506" w:rsidRDefault="004C436C" w:rsidP="001A5F23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</w:tabs>
              <w:bidi/>
              <w:spacing w:before="60" w:line="216" w:lineRule="auto"/>
              <w:ind w:left="425" w:hanging="357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صحيح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وملائم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لمدى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أهمية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الجماعية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مكان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الرغم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ربما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كان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محدودًا</w:t>
            </w:r>
          </w:p>
        </w:tc>
        <w:tc>
          <w:tcPr>
            <w:tcW w:w="2505" w:type="dxa"/>
            <w:gridSpan w:val="4"/>
            <w:vMerge w:val="restart"/>
          </w:tcPr>
          <w:p w:rsidR="00946F89" w:rsidRPr="00187506" w:rsidRDefault="004C436C" w:rsidP="002C0D7B">
            <w:pPr>
              <w:numPr>
                <w:ilvl w:val="0"/>
                <w:numId w:val="6"/>
              </w:numPr>
              <w:tabs>
                <w:tab w:val="left" w:pos="428"/>
              </w:tabs>
              <w:autoSpaceDE w:val="0"/>
              <w:autoSpaceDN w:val="0"/>
              <w:bidi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18"/>
                <w:szCs w:val="18"/>
                <w:lang w:eastAsia="en-GB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شرح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أهمية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وجود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للفريق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مكان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بالتفصيل</w:t>
            </w:r>
          </w:p>
          <w:p w:rsidR="00946F89" w:rsidRPr="00187506" w:rsidRDefault="00AE12E9" w:rsidP="00187506">
            <w:pPr>
              <w:autoSpaceDE w:val="0"/>
              <w:autoSpaceDN w:val="0"/>
              <w:adjustRightInd w:val="0"/>
              <w:spacing w:before="60" w:after="60" w:line="22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3145" w:type="dxa"/>
            <w:gridSpan w:val="2"/>
            <w:vMerge/>
            <w:vAlign w:val="center"/>
          </w:tcPr>
          <w:p w:rsidR="00946F89" w:rsidRPr="0008702D" w:rsidRDefault="00946F8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4E43" w:rsidRPr="0008702D">
        <w:trPr>
          <w:trHeight w:val="854"/>
        </w:trPr>
        <w:tc>
          <w:tcPr>
            <w:tcW w:w="2518" w:type="dxa"/>
            <w:vMerge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4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 xml:space="preserve">/ </w:t>
            </w:r>
            <w:r w:rsidR="00B4651C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>8</w:t>
            </w:r>
          </w:p>
          <w:p w:rsidR="00C44E43" w:rsidRPr="0008702D" w:rsidRDefault="004C436C" w:rsidP="00B4651C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درجات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vAlign w:val="center"/>
          </w:tcPr>
          <w:p w:rsidR="00C44E43" w:rsidRPr="0008702D" w:rsidRDefault="004C436C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النجاح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الإحالة</w:t>
            </w:r>
          </w:p>
        </w:tc>
      </w:tr>
      <w:tr w:rsidR="00C44E43" w:rsidRPr="0008702D">
        <w:trPr>
          <w:trHeight w:val="312"/>
        </w:trPr>
        <w:tc>
          <w:tcPr>
            <w:tcW w:w="2518" w:type="dxa"/>
            <w:vMerge w:val="restart"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C44E43" w:rsidRPr="0008702D" w:rsidRDefault="004C436C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2.2</w:t>
            </w:r>
          </w:p>
          <w:p w:rsidR="00C44E43" w:rsidRPr="00656BE2" w:rsidRDefault="004C436C" w:rsidP="004C436C">
            <w:pPr>
              <w:numPr>
                <w:ilvl w:val="0"/>
                <w:numId w:val="3"/>
              </w:numPr>
              <w:tabs>
                <w:tab w:val="clear" w:pos="720"/>
              </w:tabs>
              <w:bidi/>
              <w:spacing w:line="216" w:lineRule="auto"/>
              <w:ind w:left="357" w:hanging="357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sz w:val="20"/>
                <w:szCs w:val="20"/>
                <w:rtl/>
                <w:lang w:val="ar" w:bidi="ar"/>
              </w:rPr>
              <w:t>وضع أهداف ذكية (</w:t>
            </w:r>
            <w:r>
              <w:rPr>
                <w:sz w:val="20"/>
                <w:szCs w:val="20"/>
                <w:lang w:bidi="ar"/>
              </w:rPr>
              <w:t>SMART</w:t>
            </w:r>
            <w:r>
              <w:rPr>
                <w:sz w:val="20"/>
                <w:szCs w:val="20"/>
                <w:rtl/>
                <w:lang w:val="ar" w:bidi="ar"/>
              </w:rPr>
              <w:t>) لتحقيق هدف الفريق</w:t>
            </w:r>
            <w:r w:rsidR="00AE12E9">
              <w:rPr>
                <w:sz w:val="20"/>
                <w:szCs w:val="20"/>
                <w:rtl/>
                <w:lang w:val="ar" w:bidi="ar"/>
              </w:rPr>
              <w:t xml:space="preserve"> </w:t>
            </w:r>
          </w:p>
        </w:tc>
        <w:tc>
          <w:tcPr>
            <w:tcW w:w="2504" w:type="dxa"/>
            <w:gridSpan w:val="2"/>
            <w:vMerge w:val="restart"/>
          </w:tcPr>
          <w:p w:rsidR="00C44E43" w:rsidRPr="004C436C" w:rsidRDefault="004C436C" w:rsidP="004C436C">
            <w:pPr>
              <w:numPr>
                <w:ilvl w:val="0"/>
                <w:numId w:val="3"/>
              </w:numPr>
              <w:tabs>
                <w:tab w:val="left" w:pos="34"/>
                <w:tab w:val="left" w:pos="720"/>
              </w:tabs>
              <w:bidi/>
              <w:spacing w:before="40" w:line="216" w:lineRule="auto"/>
              <w:ind w:left="714" w:hanging="357"/>
              <w:jc w:val="left"/>
              <w:rPr>
                <w:rFonts w:ascii="Arial Narrow" w:hAnsi="Arial Narrow" w:cs="Arial Narrow"/>
                <w:color w:val="000000"/>
                <w:spacing w:val="-4"/>
                <w:sz w:val="18"/>
                <w:szCs w:val="18"/>
              </w:rPr>
            </w:pPr>
            <w:r w:rsidRPr="004C436C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4C436C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تم</w:t>
            </w:r>
            <w:r w:rsidRPr="004C436C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4C436C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تكوين</w:t>
            </w:r>
            <w:r w:rsidRPr="004C436C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4C436C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أهداف</w:t>
            </w:r>
            <w:r w:rsidRPr="004C436C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4C436C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تحقيق</w:t>
            </w:r>
            <w:r w:rsidRPr="004C436C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4C436C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هدف</w:t>
            </w:r>
            <w:r w:rsidRPr="004C436C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4C436C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الفريق</w:t>
            </w:r>
            <w:r w:rsidRPr="004C436C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4C436C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بحيث</w:t>
            </w:r>
            <w:r w:rsidRPr="004C436C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4C436C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لا</w:t>
            </w:r>
            <w:r w:rsidRPr="004C436C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4C436C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تكون</w:t>
            </w:r>
            <w:r w:rsidRPr="004C436C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4C436C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على</w:t>
            </w:r>
            <w:r w:rsidRPr="004C436C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4C436C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غرار</w:t>
            </w:r>
            <w:r w:rsidRPr="004C436C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4C436C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جميع</w:t>
            </w:r>
            <w:r w:rsidRPr="004C436C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4C436C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التنسيقات</w:t>
            </w:r>
            <w:r w:rsidRPr="004C436C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4C436C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الذكية</w:t>
            </w:r>
            <w:r w:rsidRPr="004C436C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(</w:t>
            </w:r>
            <w:r w:rsidRPr="004C436C">
              <w:rPr>
                <w:rFonts w:ascii="Arial Narrow" w:hAnsi="Arial Narrow"/>
                <w:spacing w:val="-4"/>
                <w:sz w:val="18"/>
                <w:szCs w:val="18"/>
                <w:lang w:bidi="ar"/>
              </w:rPr>
              <w:t>SMART</w:t>
            </w:r>
            <w:r w:rsidRPr="004C436C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) </w:t>
            </w:r>
            <w:r w:rsidRPr="004C436C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أو</w:t>
            </w:r>
            <w:r w:rsidRPr="004C436C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4C436C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لا</w:t>
            </w:r>
            <w:r w:rsidRPr="004C436C">
              <w:rPr>
                <w:rFonts w:ascii="Arial Narrow" w:hAnsi="Arial Narrow"/>
                <w:spacing w:val="-4"/>
                <w:sz w:val="18"/>
                <w:szCs w:val="18"/>
                <w:rtl/>
                <w:lang w:val="ar" w:bidi="ar"/>
              </w:rPr>
              <w:t xml:space="preserve"> </w:t>
            </w:r>
            <w:r w:rsidRPr="004C436C">
              <w:rPr>
                <w:rFonts w:ascii="Arial Narrow" w:hAnsi="Arial Narrow" w:hint="eastAsia"/>
                <w:spacing w:val="-4"/>
                <w:sz w:val="18"/>
                <w:szCs w:val="18"/>
                <w:rtl/>
                <w:lang w:val="ar" w:bidi="ar"/>
              </w:rPr>
              <w:t>تستخدمها</w:t>
            </w:r>
          </w:p>
          <w:p w:rsidR="00187506" w:rsidRPr="00A627D2" w:rsidRDefault="004C436C" w:rsidP="00656BE2">
            <w:pPr>
              <w:numPr>
                <w:ilvl w:val="0"/>
                <w:numId w:val="3"/>
              </w:numPr>
              <w:tabs>
                <w:tab w:val="left" w:pos="34"/>
                <w:tab w:val="left" w:pos="720"/>
              </w:tabs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أقل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هدفين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الذكية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  <w:lang w:bidi="ar"/>
              </w:rPr>
              <w:t>SMART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)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لتحقيق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هدف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الفريق</w:t>
            </w:r>
          </w:p>
          <w:p w:rsidR="00187506" w:rsidRPr="00A627D2" w:rsidRDefault="004C436C" w:rsidP="00EB746C">
            <w:pPr>
              <w:numPr>
                <w:ilvl w:val="0"/>
                <w:numId w:val="3"/>
              </w:numPr>
              <w:tabs>
                <w:tab w:val="left" w:pos="34"/>
                <w:tab w:val="left" w:pos="720"/>
              </w:tabs>
              <w:bidi/>
              <w:spacing w:after="40" w:line="216" w:lineRule="auto"/>
              <w:ind w:left="714" w:hanging="357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اثنين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أكثر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الذكية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  <w:lang w:bidi="ar"/>
              </w:rPr>
              <w:t>SMART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>)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ولكنها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تتعلق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بتحقيق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الفريق</w:t>
            </w:r>
            <w:r w:rsidR="00AE12E9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</w:tc>
        <w:tc>
          <w:tcPr>
            <w:tcW w:w="2504" w:type="dxa"/>
            <w:gridSpan w:val="4"/>
            <w:vMerge w:val="restart"/>
          </w:tcPr>
          <w:p w:rsidR="00187506" w:rsidRPr="00A627D2" w:rsidRDefault="004C436C" w:rsidP="00187506">
            <w:pPr>
              <w:numPr>
                <w:ilvl w:val="0"/>
                <w:numId w:val="3"/>
              </w:numPr>
              <w:tabs>
                <w:tab w:val="left" w:pos="34"/>
                <w:tab w:val="left" w:pos="720"/>
              </w:tabs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اثنين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أكثر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الذكية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  <w:lang w:bidi="ar"/>
              </w:rPr>
              <w:t>SMART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)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لتحقيق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هدف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الفريق،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علاقة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الذكية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  <w:lang w:bidi="ar"/>
              </w:rPr>
              <w:t>SMART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)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الفريق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تكون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ضمنية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أكثر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صريحة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C44E43" w:rsidRPr="00A627D2" w:rsidRDefault="00C44E43" w:rsidP="004C436C">
            <w:pPr>
              <w:tabs>
                <w:tab w:val="left" w:pos="34"/>
              </w:tabs>
              <w:spacing w:before="40" w:line="216" w:lineRule="auto"/>
              <w:ind w:left="425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:rsidR="00187506" w:rsidRPr="00A627D2" w:rsidRDefault="004C436C" w:rsidP="00187506">
            <w:pPr>
              <w:numPr>
                <w:ilvl w:val="0"/>
                <w:numId w:val="3"/>
              </w:numPr>
              <w:tabs>
                <w:tab w:val="left" w:pos="34"/>
                <w:tab w:val="left" w:pos="720"/>
              </w:tabs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تقديم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العديد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الذكية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  <w:lang w:bidi="ar"/>
              </w:rPr>
              <w:t>SMART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)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لتحقيق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هدف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الفريق،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وعلاقة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الذكية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  <w:lang w:bidi="ar"/>
              </w:rPr>
              <w:t>SMART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)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الفريق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صريحة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وواضحة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C44E43" w:rsidRPr="00A627D2" w:rsidRDefault="00C44E43" w:rsidP="00187506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2"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44E43" w:rsidRPr="0008702D">
        <w:trPr>
          <w:trHeight w:val="312"/>
        </w:trPr>
        <w:tc>
          <w:tcPr>
            <w:tcW w:w="2518" w:type="dxa"/>
            <w:vMerge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4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 xml:space="preserve">/ </w:t>
            </w:r>
            <w:r w:rsidR="00913FBF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>16</w:t>
            </w:r>
          </w:p>
          <w:p w:rsidR="00C44E43" w:rsidRPr="0008702D" w:rsidRDefault="004C436C" w:rsidP="00913FBF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درجات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vAlign w:val="center"/>
          </w:tcPr>
          <w:p w:rsidR="00C44E43" w:rsidRPr="0008702D" w:rsidRDefault="004C436C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النجاح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الإحالة</w:t>
            </w:r>
          </w:p>
        </w:tc>
      </w:tr>
      <w:tr w:rsidR="00187506" w:rsidRPr="0008702D">
        <w:trPr>
          <w:trHeight w:val="312"/>
        </w:trPr>
        <w:tc>
          <w:tcPr>
            <w:tcW w:w="2518" w:type="dxa"/>
            <w:vMerge w:val="restart"/>
          </w:tcPr>
          <w:p w:rsidR="00187506" w:rsidRPr="0008702D" w:rsidRDefault="00187506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187506" w:rsidRPr="0008702D" w:rsidRDefault="004C436C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2.3</w:t>
            </w:r>
          </w:p>
          <w:p w:rsidR="00187506" w:rsidRPr="00656BE2" w:rsidRDefault="004C436C" w:rsidP="004C436C">
            <w:pPr>
              <w:numPr>
                <w:ilvl w:val="0"/>
                <w:numId w:val="3"/>
              </w:numPr>
              <w:tabs>
                <w:tab w:val="clear" w:pos="720"/>
              </w:tabs>
              <w:bidi/>
              <w:spacing w:line="216" w:lineRule="auto"/>
              <w:ind w:left="357" w:hanging="357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sz w:val="20"/>
                <w:szCs w:val="20"/>
                <w:rtl/>
                <w:lang w:val="ar" w:bidi="ar"/>
              </w:rPr>
              <w:t xml:space="preserve"> توضيح طرق مراقبة التقدم المحرز في تحقيق الأهداف</w:t>
            </w:r>
            <w:r w:rsidR="00AE12E9">
              <w:rPr>
                <w:sz w:val="20"/>
                <w:szCs w:val="20"/>
                <w:rtl/>
                <w:lang w:val="ar" w:bidi="ar"/>
              </w:rPr>
              <w:t xml:space="preserve"> </w:t>
            </w:r>
          </w:p>
        </w:tc>
        <w:tc>
          <w:tcPr>
            <w:tcW w:w="2504" w:type="dxa"/>
            <w:gridSpan w:val="2"/>
            <w:vMerge w:val="restart"/>
          </w:tcPr>
          <w:p w:rsidR="00187506" w:rsidRPr="00187506" w:rsidRDefault="004C436C" w:rsidP="002C0D7B">
            <w:pPr>
              <w:numPr>
                <w:ilvl w:val="0"/>
                <w:numId w:val="3"/>
              </w:numPr>
              <w:tabs>
                <w:tab w:val="left" w:pos="720"/>
              </w:tabs>
              <w:autoSpaceDE w:val="0"/>
              <w:autoSpaceDN w:val="0"/>
              <w:bidi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18"/>
                <w:szCs w:val="18"/>
                <w:lang w:eastAsia="en-GB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أقل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طريقتين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لمراقبة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التقدم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المحرز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تحقيق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الأهداف</w:t>
            </w:r>
          </w:p>
          <w:p w:rsidR="00187506" w:rsidRPr="00187506" w:rsidRDefault="004C436C" w:rsidP="004C436C">
            <w:pPr>
              <w:numPr>
                <w:ilvl w:val="0"/>
                <w:numId w:val="3"/>
              </w:numPr>
              <w:tabs>
                <w:tab w:val="left" w:pos="34"/>
                <w:tab w:val="left" w:pos="720"/>
              </w:tabs>
              <w:bidi/>
              <w:spacing w:after="40" w:line="216" w:lineRule="auto"/>
              <w:ind w:left="714" w:hanging="357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طريقتين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الأقل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لمراقبة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التقدم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المحرز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تحقيق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الأهداف،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صحيحة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كافية</w:t>
            </w:r>
          </w:p>
        </w:tc>
        <w:tc>
          <w:tcPr>
            <w:tcW w:w="2504" w:type="dxa"/>
            <w:gridSpan w:val="4"/>
            <w:vMerge w:val="restart"/>
          </w:tcPr>
          <w:p w:rsidR="00187506" w:rsidRPr="00187506" w:rsidRDefault="004C436C" w:rsidP="001A5F23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</w:tabs>
              <w:bidi/>
              <w:spacing w:before="60" w:line="216" w:lineRule="auto"/>
              <w:ind w:left="425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طريقتين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صحيحتين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وملائمتين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الأقل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لمراقبة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التقدم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المحرز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تحقيق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الأهداف</w:t>
            </w:r>
          </w:p>
        </w:tc>
        <w:tc>
          <w:tcPr>
            <w:tcW w:w="2505" w:type="dxa"/>
            <w:gridSpan w:val="4"/>
            <w:vMerge w:val="restart"/>
          </w:tcPr>
          <w:p w:rsidR="00187506" w:rsidRPr="00187506" w:rsidRDefault="004C436C" w:rsidP="004C436C">
            <w:pPr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="60" w:line="216" w:lineRule="auto"/>
              <w:ind w:left="425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توضيح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طرق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عديدة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لمراقبة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التقدم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المحرز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تحقيق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بصورة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جلية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187506" w:rsidRPr="00187506" w:rsidRDefault="00187506" w:rsidP="004C436C">
            <w:pPr>
              <w:tabs>
                <w:tab w:val="left" w:pos="34"/>
              </w:tabs>
              <w:spacing w:before="60" w:line="216" w:lineRule="auto"/>
              <w:ind w:left="425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2"/>
            <w:vAlign w:val="center"/>
          </w:tcPr>
          <w:p w:rsidR="00187506" w:rsidRPr="0008702D" w:rsidRDefault="00187506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87506" w:rsidRPr="0008702D" w:rsidRDefault="00187506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87506" w:rsidRPr="0008702D" w:rsidRDefault="00187506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87506" w:rsidRPr="0008702D" w:rsidRDefault="00187506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44E43" w:rsidRPr="0008702D">
        <w:trPr>
          <w:trHeight w:val="312"/>
        </w:trPr>
        <w:tc>
          <w:tcPr>
            <w:tcW w:w="2518" w:type="dxa"/>
            <w:vMerge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4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 xml:space="preserve">/ </w:t>
            </w:r>
            <w:r w:rsidR="007111A6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>12</w:t>
            </w:r>
          </w:p>
          <w:p w:rsidR="00C44E43" w:rsidRPr="0008702D" w:rsidRDefault="004C436C" w:rsidP="00E1346B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درجات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vAlign w:val="center"/>
          </w:tcPr>
          <w:p w:rsidR="00C44E43" w:rsidRPr="0008702D" w:rsidRDefault="004C436C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النجاح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الإحالة</w:t>
            </w:r>
          </w:p>
        </w:tc>
      </w:tr>
      <w:tr w:rsidR="00C44E43" w:rsidRPr="0008702D">
        <w:trPr>
          <w:trHeight w:val="312"/>
        </w:trPr>
        <w:tc>
          <w:tcPr>
            <w:tcW w:w="6588" w:type="dxa"/>
            <w:gridSpan w:val="6"/>
          </w:tcPr>
          <w:p w:rsidR="00C44E43" w:rsidRPr="0008702D" w:rsidRDefault="001A5F23" w:rsidP="004C436C">
            <w:pPr>
              <w:bidi/>
              <w:spacing w:before="60"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br w:type="page"/>
            </w:r>
            <w:r w:rsidR="004C436C"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تعليقات</w:t>
            </w:r>
            <w:r w:rsidR="004C436C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 w:rsidR="004C436C"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التقييم</w:t>
            </w:r>
            <w:r w:rsidR="004C436C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 w:rsidR="004C436C"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 w:rsidR="004C436C"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اختياري</w:t>
            </w:r>
            <w:r w:rsidR="004C436C"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):</w:t>
            </w:r>
          </w:p>
        </w:tc>
        <w:tc>
          <w:tcPr>
            <w:tcW w:w="6588" w:type="dxa"/>
            <w:gridSpan w:val="7"/>
          </w:tcPr>
          <w:p w:rsidR="00C44E43" w:rsidRPr="0008702D" w:rsidRDefault="004C436C" w:rsidP="004C436C">
            <w:pPr>
              <w:bidi/>
              <w:spacing w:before="60"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المراجعة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اختياري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):</w:t>
            </w:r>
          </w:p>
          <w:p w:rsidR="00C44E43" w:rsidRPr="004C436C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:rsidR="00C44E43" w:rsidRPr="004C436C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EB746C" w:rsidRDefault="00EB746C">
      <w:pPr>
        <w:bidi/>
      </w:pPr>
      <w:r>
        <w:br w:type="page"/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718"/>
        <w:gridCol w:w="1352"/>
        <w:gridCol w:w="938"/>
        <w:gridCol w:w="2080"/>
        <w:gridCol w:w="425"/>
        <w:gridCol w:w="1276"/>
        <w:gridCol w:w="141"/>
        <w:gridCol w:w="1728"/>
      </w:tblGrid>
      <w:tr w:rsidR="00C44E43" w:rsidRPr="0008702D">
        <w:trPr>
          <w:trHeight w:val="312"/>
        </w:trPr>
        <w:tc>
          <w:tcPr>
            <w:tcW w:w="13176" w:type="dxa"/>
            <w:gridSpan w:val="9"/>
            <w:shd w:val="clear" w:color="auto" w:fill="E0E0E0"/>
          </w:tcPr>
          <w:p w:rsidR="00C44E43" w:rsidRPr="0008702D" w:rsidRDefault="004C436C" w:rsidP="00647E76">
            <w:pPr>
              <w:bidi/>
              <w:spacing w:before="120" w:after="120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حصيلة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التعلم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/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القسم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الثالث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:</w:t>
            </w:r>
            <w:r w:rsidR="00AE12E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القدرة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تقييم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تحقيق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أهداف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مكان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العمل</w:t>
            </w:r>
            <w:r>
              <w:rPr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‏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[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36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درجة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</w:tr>
      <w:tr w:rsidR="00C44E43" w:rsidRPr="0008702D">
        <w:trPr>
          <w:trHeight w:val="528"/>
        </w:trPr>
        <w:tc>
          <w:tcPr>
            <w:tcW w:w="2518" w:type="dxa"/>
            <w:vAlign w:val="center"/>
          </w:tcPr>
          <w:p w:rsidR="00C44E43" w:rsidRPr="0008702D" w:rsidRDefault="004C436C" w:rsidP="0008702D">
            <w:pPr>
              <w:bidi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/>
                <w:b/>
                <w:bCs/>
                <w:color w:val="000000"/>
                <w:lang w:bidi="ar"/>
              </w:rPr>
              <w:t>AC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>)</w:t>
            </w:r>
          </w:p>
        </w:tc>
        <w:tc>
          <w:tcPr>
            <w:tcW w:w="7513" w:type="dxa"/>
            <w:gridSpan w:val="5"/>
            <w:vAlign w:val="center"/>
          </w:tcPr>
          <w:p w:rsidR="00C44E43" w:rsidRPr="0008702D" w:rsidRDefault="004C436C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محددات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الكفاية</w:t>
            </w:r>
          </w:p>
          <w:p w:rsidR="00C44E43" w:rsidRPr="0008702D" w:rsidRDefault="004C436C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[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قياسي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حال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تكراره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عبر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عملية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التقديم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بأكملها،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ينتج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عنه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إحالة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بمعدل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ضعيف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بمعدل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جيد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]</w:t>
            </w:r>
          </w:p>
        </w:tc>
        <w:tc>
          <w:tcPr>
            <w:tcW w:w="3145" w:type="dxa"/>
            <w:gridSpan w:val="3"/>
            <w:vAlign w:val="center"/>
          </w:tcPr>
          <w:p w:rsidR="00C44E43" w:rsidRPr="0008702D" w:rsidRDefault="004C436C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تعقيب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المُقَيّم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معايير</w:t>
            </w:r>
            <w:r>
              <w:rPr>
                <w:rFonts w:ascii="Arial Narrow" w:hAnsi="Arial Narrow"/>
                <w:b/>
                <w:bCs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rtl/>
                <w:lang w:val="ar" w:bidi="ar"/>
              </w:rPr>
              <w:t>التقييم</w:t>
            </w:r>
          </w:p>
          <w:p w:rsidR="00C44E43" w:rsidRPr="0008702D" w:rsidRDefault="004C436C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التعليقات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ليست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ضرورية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في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كل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مربع</w:t>
            </w:r>
            <w:r>
              <w:rPr>
                <w:rFonts w:ascii="Arial Narrow" w:hAnsi="Arial Narrow"/>
                <w:i/>
                <w:iCs/>
                <w:color w:val="000000"/>
                <w:sz w:val="16"/>
                <w:szCs w:val="16"/>
                <w:rtl/>
                <w:lang w:val="ar" w:bidi="ar"/>
              </w:rPr>
              <w:t>]</w:t>
            </w:r>
          </w:p>
        </w:tc>
      </w:tr>
      <w:tr w:rsidR="00C44E43" w:rsidRPr="0008702D">
        <w:trPr>
          <w:trHeight w:val="346"/>
        </w:trPr>
        <w:tc>
          <w:tcPr>
            <w:tcW w:w="2518" w:type="dxa"/>
            <w:vMerge w:val="restart"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C44E43" w:rsidRPr="0008702D" w:rsidRDefault="004C436C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3.1</w:t>
            </w:r>
          </w:p>
          <w:p w:rsidR="00C44E43" w:rsidRPr="00656BE2" w:rsidRDefault="004C436C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rtl/>
                <w:lang w:val="ar" w:bidi="ar"/>
              </w:rPr>
              <w:t xml:space="preserve"> استعراض تحقيق الأهداف الذكية (</w:t>
            </w:r>
            <w:r>
              <w:rPr>
                <w:sz w:val="20"/>
                <w:szCs w:val="20"/>
                <w:lang w:bidi="ar"/>
              </w:rPr>
              <w:t>SMART</w:t>
            </w:r>
            <w:r>
              <w:rPr>
                <w:sz w:val="20"/>
                <w:szCs w:val="20"/>
                <w:rtl/>
                <w:lang w:val="ar" w:bidi="ar"/>
              </w:rPr>
              <w:t>) وفقًا لمعايير النجاح</w:t>
            </w:r>
            <w:r w:rsidR="00AE12E9">
              <w:rPr>
                <w:sz w:val="20"/>
                <w:szCs w:val="20"/>
                <w:rtl/>
                <w:lang w:val="ar" w:bidi="ar"/>
              </w:rPr>
              <w:t xml:space="preserve"> </w:t>
            </w:r>
          </w:p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vAlign w:val="center"/>
          </w:tcPr>
          <w:p w:rsidR="00C44E43" w:rsidRPr="0008702D" w:rsidRDefault="004C436C" w:rsidP="004C436C">
            <w:pPr>
              <w:bidi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إحالة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bidi="ar"/>
              </w:rPr>
              <w:t>9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bidi="ar"/>
              </w:rPr>
              <w:t>‏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bidi="ar"/>
              </w:rPr>
              <w:t>/36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تقريبًا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  <w:tc>
          <w:tcPr>
            <w:tcW w:w="2290" w:type="dxa"/>
            <w:gridSpan w:val="2"/>
            <w:vAlign w:val="center"/>
          </w:tcPr>
          <w:p w:rsidR="00C44E43" w:rsidRPr="0008702D" w:rsidRDefault="004C436C" w:rsidP="004C436C">
            <w:pPr>
              <w:bidi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bidi="ar"/>
              </w:rPr>
              <w:t>18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bidi="ar"/>
              </w:rPr>
              <w:t>‏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bidi="ar"/>
              </w:rPr>
              <w:t>/38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  <w:tc>
          <w:tcPr>
            <w:tcW w:w="2505" w:type="dxa"/>
            <w:gridSpan w:val="2"/>
            <w:vAlign w:val="center"/>
          </w:tcPr>
          <w:p w:rsidR="00C44E43" w:rsidRPr="0008702D" w:rsidRDefault="004C436C" w:rsidP="004C436C">
            <w:pPr>
              <w:bidi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بمعدل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جيد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[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bidi="ar"/>
              </w:rPr>
              <w:t>27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bidi="ar"/>
              </w:rPr>
              <w:t>‏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bidi="ar"/>
              </w:rPr>
              <w:t>/36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تقريبًا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]</w:t>
            </w:r>
          </w:p>
        </w:tc>
        <w:tc>
          <w:tcPr>
            <w:tcW w:w="3145" w:type="dxa"/>
            <w:gridSpan w:val="3"/>
            <w:vMerge w:val="restart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44E43" w:rsidRPr="0008702D">
        <w:trPr>
          <w:trHeight w:val="312"/>
        </w:trPr>
        <w:tc>
          <w:tcPr>
            <w:tcW w:w="2518" w:type="dxa"/>
            <w:vMerge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718" w:type="dxa"/>
            <w:vMerge w:val="restart"/>
          </w:tcPr>
          <w:p w:rsidR="007935D5" w:rsidRPr="003F1A7A" w:rsidRDefault="004C436C" w:rsidP="004C436C">
            <w:pPr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="60" w:line="216" w:lineRule="auto"/>
              <w:ind w:left="425" w:hanging="357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الاكتفاء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بوصف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الذكية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  <w:lang w:bidi="ar"/>
              </w:rPr>
              <w:t>SMART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)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وفقًا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لمعايير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النجاح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ذكرها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بدلاً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استعراضها</w:t>
            </w:r>
          </w:p>
          <w:p w:rsidR="007935D5" w:rsidRPr="003F1A7A" w:rsidRDefault="004C436C" w:rsidP="007935D5">
            <w:pPr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استعراض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تحقيق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الذكية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  <w:lang w:bidi="ar"/>
              </w:rPr>
              <w:t>SMART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>)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أنه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تقييمها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وفقًا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لمعايير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النجاح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المذكورة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المحددة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C44E43" w:rsidRPr="003F1A7A" w:rsidRDefault="004C436C" w:rsidP="004C436C">
            <w:pPr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after="60" w:line="216" w:lineRule="auto"/>
              <w:ind w:left="425" w:hanging="357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استعراض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تحقيق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الذكية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  <w:lang w:bidi="ar"/>
              </w:rPr>
              <w:t>SMART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)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وفقًا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لمعايير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النجاح،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ولكنها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مكتملة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ملائمة</w:t>
            </w:r>
          </w:p>
        </w:tc>
        <w:tc>
          <w:tcPr>
            <w:tcW w:w="2290" w:type="dxa"/>
            <w:gridSpan w:val="2"/>
            <w:vMerge w:val="restart"/>
          </w:tcPr>
          <w:p w:rsidR="007935D5" w:rsidRPr="003F1A7A" w:rsidRDefault="004C436C" w:rsidP="004C436C">
            <w:pPr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="60" w:line="216" w:lineRule="auto"/>
              <w:ind w:left="425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استعراض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تحقيق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الذكية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  <w:lang w:bidi="ar"/>
              </w:rPr>
              <w:t>SMART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)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وفقًا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لمعايير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النجاح،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المعايير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تكون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ضمنية</w:t>
            </w:r>
          </w:p>
          <w:p w:rsidR="00C44E43" w:rsidRPr="003F1A7A" w:rsidRDefault="00C44E43" w:rsidP="004C436C">
            <w:pPr>
              <w:tabs>
                <w:tab w:val="left" w:pos="34"/>
              </w:tabs>
              <w:spacing w:before="60" w:line="216" w:lineRule="auto"/>
              <w:ind w:left="425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vMerge w:val="restart"/>
          </w:tcPr>
          <w:p w:rsidR="007935D5" w:rsidRPr="003F1A7A" w:rsidRDefault="004C436C" w:rsidP="004C436C">
            <w:pPr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="60" w:line="216" w:lineRule="auto"/>
              <w:ind w:left="425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استعراض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تحقيق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الذكية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  <w:lang w:bidi="ar"/>
              </w:rPr>
              <w:t>SMART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)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بالتفصيل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وفقًا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لمعايير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النجاح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المنصوص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عليها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صراحة</w:t>
            </w:r>
            <w:r w:rsidR="00AE12E9"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C44E43" w:rsidRPr="003F1A7A" w:rsidRDefault="00C44E43" w:rsidP="004C436C">
            <w:pPr>
              <w:tabs>
                <w:tab w:val="left" w:pos="34"/>
              </w:tabs>
              <w:spacing w:before="60" w:line="216" w:lineRule="auto"/>
              <w:ind w:left="425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44E43" w:rsidRPr="0008702D">
        <w:trPr>
          <w:trHeight w:val="312"/>
        </w:trPr>
        <w:tc>
          <w:tcPr>
            <w:tcW w:w="2518" w:type="dxa"/>
            <w:vMerge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718" w:type="dxa"/>
            <w:vMerge/>
          </w:tcPr>
          <w:p w:rsidR="00C44E43" w:rsidRPr="003F1A7A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0" w:type="dxa"/>
            <w:gridSpan w:val="2"/>
            <w:vMerge/>
          </w:tcPr>
          <w:p w:rsidR="00C44E43" w:rsidRPr="003F1A7A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vMerge/>
          </w:tcPr>
          <w:p w:rsidR="00C44E43" w:rsidRPr="003F1A7A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 xml:space="preserve">/ </w:t>
            </w:r>
            <w:r w:rsidR="00B4651C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>12</w:t>
            </w:r>
          </w:p>
          <w:p w:rsidR="00C44E43" w:rsidRPr="0008702D" w:rsidRDefault="004C436C" w:rsidP="00B4651C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درجات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vAlign w:val="center"/>
          </w:tcPr>
          <w:p w:rsidR="00C44E43" w:rsidRPr="0008702D" w:rsidRDefault="004C436C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النجاح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الإحالة</w:t>
            </w:r>
          </w:p>
        </w:tc>
      </w:tr>
      <w:tr w:rsidR="00C44E43" w:rsidRPr="0008702D">
        <w:trPr>
          <w:trHeight w:val="312"/>
        </w:trPr>
        <w:tc>
          <w:tcPr>
            <w:tcW w:w="2518" w:type="dxa"/>
            <w:vMerge w:val="restart"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C44E43" w:rsidRPr="0008702D" w:rsidRDefault="004C436C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3.2</w:t>
            </w:r>
          </w:p>
          <w:p w:rsidR="00C44E43" w:rsidRPr="00656BE2" w:rsidRDefault="004C436C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rtl/>
                <w:lang w:val="ar" w:bidi="ar"/>
              </w:rPr>
              <w:t>تجميع تعقيبات على أداء الفريق</w:t>
            </w:r>
          </w:p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vMerge w:val="restart"/>
          </w:tcPr>
          <w:p w:rsidR="007935D5" w:rsidRPr="003F1A7A" w:rsidRDefault="004C436C" w:rsidP="004C436C">
            <w:pPr>
              <w:bidi/>
              <w:spacing w:before="60"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تجميع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أداء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الفريق،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وإذا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تجميع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فهي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ملائمة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كافية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  <w:p w:rsidR="00C44E43" w:rsidRPr="003F1A7A" w:rsidRDefault="00AE12E9" w:rsidP="004C436C">
            <w:pPr>
              <w:tabs>
                <w:tab w:val="left" w:pos="34"/>
              </w:tabs>
              <w:spacing w:before="60"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  <w:gridSpan w:val="2"/>
            <w:vMerge w:val="restart"/>
          </w:tcPr>
          <w:p w:rsidR="00C44E43" w:rsidRPr="003F1A7A" w:rsidRDefault="004C436C" w:rsidP="004C436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</w:tabs>
              <w:bidi/>
              <w:spacing w:before="60"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تجميع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أداء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الفريق،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وعلى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الرغم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تكون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محدودة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فهي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ملائمة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للغرض</w:t>
            </w:r>
          </w:p>
        </w:tc>
        <w:tc>
          <w:tcPr>
            <w:tcW w:w="2505" w:type="dxa"/>
            <w:gridSpan w:val="2"/>
            <w:vMerge w:val="restart"/>
          </w:tcPr>
          <w:p w:rsidR="00C44E43" w:rsidRPr="003F1A7A" w:rsidRDefault="004C436C" w:rsidP="004C436C">
            <w:pPr>
              <w:numPr>
                <w:ilvl w:val="0"/>
                <w:numId w:val="6"/>
              </w:numPr>
              <w:tabs>
                <w:tab w:val="left" w:pos="34"/>
                <w:tab w:val="left" w:pos="428"/>
              </w:tabs>
              <w:bidi/>
              <w:spacing w:before="60"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تجميع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مفصلة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ووثيقة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الصلة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على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أداء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الفريق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</w:p>
        </w:tc>
        <w:tc>
          <w:tcPr>
            <w:tcW w:w="3145" w:type="dxa"/>
            <w:gridSpan w:val="3"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44E43" w:rsidRPr="0008702D">
        <w:trPr>
          <w:trHeight w:val="312"/>
        </w:trPr>
        <w:tc>
          <w:tcPr>
            <w:tcW w:w="2518" w:type="dxa"/>
            <w:vMerge/>
          </w:tcPr>
          <w:p w:rsidR="00C44E43" w:rsidRPr="0008702D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718" w:type="dxa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vMerge/>
          </w:tcPr>
          <w:p w:rsidR="00C44E43" w:rsidRPr="0008702D" w:rsidRDefault="00C44E43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4E43" w:rsidRPr="0008702D" w:rsidRDefault="00C44E43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 xml:space="preserve">/ </w:t>
            </w:r>
            <w:r w:rsidR="00913FBF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>12</w:t>
            </w:r>
          </w:p>
          <w:p w:rsidR="00C44E43" w:rsidRPr="0008702D" w:rsidRDefault="004C436C" w:rsidP="00B4651C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درجات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vAlign w:val="center"/>
          </w:tcPr>
          <w:p w:rsidR="00C44E43" w:rsidRPr="0008702D" w:rsidRDefault="004C436C" w:rsidP="0008702D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النجاح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الإحالة</w:t>
            </w:r>
          </w:p>
        </w:tc>
      </w:tr>
      <w:tr w:rsidR="003F1A7A" w:rsidRPr="0008702D">
        <w:trPr>
          <w:trHeight w:val="312"/>
        </w:trPr>
        <w:tc>
          <w:tcPr>
            <w:tcW w:w="2518" w:type="dxa"/>
            <w:vMerge w:val="restart"/>
          </w:tcPr>
          <w:p w:rsidR="003F1A7A" w:rsidRPr="0008702D" w:rsidRDefault="003F1A7A" w:rsidP="00377F4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:rsidR="003F1A7A" w:rsidRPr="0008702D" w:rsidRDefault="004C436C" w:rsidP="00377F4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معيار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color w:val="00000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lang w:bidi="ar"/>
              </w:rPr>
              <w:t>3.3</w:t>
            </w:r>
          </w:p>
          <w:p w:rsidR="003F1A7A" w:rsidRPr="00656BE2" w:rsidRDefault="004C436C" w:rsidP="00377F4D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rtl/>
                <w:lang w:val="ar" w:bidi="ar"/>
              </w:rPr>
              <w:t>تحديد نواحي تطوير الفريق وتحسينه من أجل تحقيق أهداف مكان العمل</w:t>
            </w:r>
          </w:p>
          <w:p w:rsidR="003F1A7A" w:rsidRPr="0008702D" w:rsidRDefault="003F1A7A" w:rsidP="00377F4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vMerge w:val="restart"/>
          </w:tcPr>
          <w:p w:rsidR="003F1A7A" w:rsidRPr="000F26E9" w:rsidRDefault="004C436C" w:rsidP="004C436C">
            <w:pPr>
              <w:bidi/>
              <w:spacing w:before="60"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يتم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تحديد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أية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نواحي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لتطوير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الفريق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وتحسينه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أجل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تحقيق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مكان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العمل،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إذا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تحديدها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فإنها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ملائمة</w:t>
            </w:r>
          </w:p>
          <w:p w:rsidR="003F1A7A" w:rsidRPr="000F26E9" w:rsidRDefault="003F1A7A" w:rsidP="003F1A7A">
            <w:pPr>
              <w:spacing w:line="216" w:lineRule="auto"/>
              <w:jc w:val="left"/>
              <w:rPr>
                <w:rFonts w:ascii="Arial Narrow" w:hAnsi="Arial Narrow" w:cs="Arial Narrow"/>
                <w:sz w:val="18"/>
                <w:szCs w:val="18"/>
                <w:lang w:eastAsia="en-GB"/>
              </w:rPr>
            </w:pPr>
          </w:p>
          <w:p w:rsidR="003F1A7A" w:rsidRPr="000F26E9" w:rsidRDefault="004C436C" w:rsidP="003F1A7A">
            <w:pPr>
              <w:bidi/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تحديد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أقل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اثنين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نواحي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تطوير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الفريق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وتحسينه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أجل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تحقيق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مكان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</w:t>
            </w:r>
          </w:p>
          <w:p w:rsidR="003F1A7A" w:rsidRPr="000F26E9" w:rsidRDefault="004C436C" w:rsidP="004C436C">
            <w:pPr>
              <w:numPr>
                <w:ilvl w:val="0"/>
                <w:numId w:val="3"/>
              </w:numPr>
              <w:tabs>
                <w:tab w:val="left" w:pos="34"/>
                <w:tab w:val="left" w:pos="720"/>
              </w:tabs>
              <w:bidi/>
              <w:spacing w:after="40" w:line="216" w:lineRule="auto"/>
              <w:ind w:left="714" w:hanging="357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تحديد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نواحي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تطوير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الفريق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وتحسينه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ولكن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صلتها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بتحقيق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الفريق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غير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واضحة</w:t>
            </w:r>
          </w:p>
        </w:tc>
        <w:tc>
          <w:tcPr>
            <w:tcW w:w="2290" w:type="dxa"/>
            <w:gridSpan w:val="2"/>
            <w:vMerge w:val="restart"/>
          </w:tcPr>
          <w:p w:rsidR="003F1A7A" w:rsidRPr="000F26E9" w:rsidRDefault="004C436C" w:rsidP="004C436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</w:tabs>
              <w:bidi/>
              <w:spacing w:before="60"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تحديد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اثنين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أكثر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نواحي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تطوير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الفريق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وتحسينه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إلا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صلتها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الفريق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قد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تكون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ضمنية</w:t>
            </w:r>
          </w:p>
        </w:tc>
        <w:tc>
          <w:tcPr>
            <w:tcW w:w="2505" w:type="dxa"/>
            <w:gridSpan w:val="2"/>
            <w:vMerge w:val="restart"/>
          </w:tcPr>
          <w:p w:rsidR="000F26E9" w:rsidRPr="000F26E9" w:rsidRDefault="004C436C" w:rsidP="004C436C">
            <w:pPr>
              <w:bidi/>
              <w:spacing w:before="60"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تم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تحديد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العديد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نواحي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تطوير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الفريق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وتحسينه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أجل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تحقيق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أهداف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مكان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العمل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المنصوص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عليها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صراحة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بصورة</w:t>
            </w:r>
            <w:r>
              <w:rPr>
                <w:rFonts w:ascii="Arial Narrow" w:hAnsi="Arial Narrow"/>
                <w:sz w:val="18"/>
                <w:szCs w:val="18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rtl/>
                <w:lang w:val="ar" w:bidi="ar"/>
              </w:rPr>
              <w:t>مفصلة</w:t>
            </w:r>
          </w:p>
          <w:p w:rsidR="003F1A7A" w:rsidRPr="000F26E9" w:rsidRDefault="003F1A7A" w:rsidP="004C436C">
            <w:pPr>
              <w:tabs>
                <w:tab w:val="left" w:pos="34"/>
              </w:tabs>
              <w:spacing w:before="60"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3F1A7A" w:rsidRPr="0008702D" w:rsidRDefault="003F1A7A" w:rsidP="00377F4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F1A7A" w:rsidRPr="0008702D" w:rsidRDefault="003F1A7A" w:rsidP="00377F4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F1A7A" w:rsidRPr="0008702D" w:rsidRDefault="003F1A7A" w:rsidP="00377F4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F1A7A" w:rsidRPr="0008702D" w:rsidRDefault="003F1A7A" w:rsidP="00377F4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3F1A7A" w:rsidRPr="0008702D" w:rsidRDefault="003F1A7A" w:rsidP="00377F4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56AAC" w:rsidRPr="0008702D">
        <w:trPr>
          <w:trHeight w:val="312"/>
        </w:trPr>
        <w:tc>
          <w:tcPr>
            <w:tcW w:w="2518" w:type="dxa"/>
            <w:vMerge/>
          </w:tcPr>
          <w:p w:rsidR="00C56AAC" w:rsidRPr="0008702D" w:rsidRDefault="00C56AAC" w:rsidP="00377F4D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718" w:type="dxa"/>
            <w:vMerge/>
          </w:tcPr>
          <w:p w:rsidR="00C56AAC" w:rsidRPr="0008702D" w:rsidRDefault="00C56AAC" w:rsidP="00377F4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</w:tcPr>
          <w:p w:rsidR="00C56AAC" w:rsidRPr="0008702D" w:rsidRDefault="00C56AAC" w:rsidP="00377F4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vMerge/>
          </w:tcPr>
          <w:p w:rsidR="00C56AAC" w:rsidRPr="0008702D" w:rsidRDefault="00C56AAC" w:rsidP="00377F4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left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AAC" w:rsidRPr="0008702D" w:rsidRDefault="00C56AAC" w:rsidP="00377F4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</w:pPr>
            <w:r w:rsidRPr="0008702D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 xml:space="preserve">/ </w:t>
            </w:r>
            <w:r w:rsidR="00913FBF">
              <w:rPr>
                <w:rFonts w:ascii="Arial Narrow" w:hAnsi="Arial Narrow" w:cs="Arial Narrow"/>
                <w:color w:val="000000"/>
                <w:sz w:val="20"/>
                <w:szCs w:val="20"/>
                <w:rtl/>
              </w:rPr>
              <w:t>12</w:t>
            </w:r>
          </w:p>
          <w:p w:rsidR="00C56AAC" w:rsidRPr="0008702D" w:rsidRDefault="004C436C" w:rsidP="00377F4D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الحد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الأدنى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bidi="ar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درجات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</w:t>
            </w:r>
          </w:p>
        </w:tc>
        <w:tc>
          <w:tcPr>
            <w:tcW w:w="1728" w:type="dxa"/>
            <w:vAlign w:val="center"/>
          </w:tcPr>
          <w:p w:rsidR="00C56AAC" w:rsidRPr="0008702D" w:rsidRDefault="004C436C" w:rsidP="00377F4D">
            <w:pPr>
              <w:bidi/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النجاح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أو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الإحالة</w:t>
            </w:r>
          </w:p>
        </w:tc>
      </w:tr>
      <w:tr w:rsidR="00C44E43" w:rsidRPr="0008702D">
        <w:trPr>
          <w:trHeight w:val="312"/>
        </w:trPr>
        <w:tc>
          <w:tcPr>
            <w:tcW w:w="6588" w:type="dxa"/>
            <w:gridSpan w:val="3"/>
          </w:tcPr>
          <w:p w:rsidR="00C44E43" w:rsidRPr="0008702D" w:rsidRDefault="004C436C" w:rsidP="004C436C">
            <w:pPr>
              <w:bidi/>
              <w:spacing w:before="60"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تعليقات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التقييم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اختياري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):</w:t>
            </w:r>
          </w:p>
        </w:tc>
        <w:tc>
          <w:tcPr>
            <w:tcW w:w="6588" w:type="dxa"/>
            <w:gridSpan w:val="6"/>
          </w:tcPr>
          <w:p w:rsidR="00C44E43" w:rsidRPr="0008702D" w:rsidRDefault="004C436C" w:rsidP="004C436C">
            <w:pPr>
              <w:bidi/>
              <w:spacing w:before="60"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تعقيبات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المراجعة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color w:val="000000"/>
                <w:sz w:val="20"/>
                <w:szCs w:val="20"/>
                <w:rtl/>
                <w:lang w:val="ar" w:bidi="ar"/>
              </w:rPr>
              <w:t>اختياري</w:t>
            </w:r>
            <w:r>
              <w:rPr>
                <w:rFonts w:ascii="Arial Narrow" w:hAnsi="Arial Narrow"/>
                <w:color w:val="000000"/>
                <w:sz w:val="20"/>
                <w:szCs w:val="20"/>
                <w:rtl/>
                <w:lang w:val="ar" w:bidi="ar"/>
              </w:rPr>
              <w:t>):</w:t>
            </w:r>
          </w:p>
          <w:p w:rsidR="00C44E43" w:rsidRPr="004C436C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:rsidR="00C44E43" w:rsidRPr="004C436C" w:rsidRDefault="00C44E43" w:rsidP="0008702D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4E43" w:rsidRPr="0008702D">
        <w:trPr>
          <w:trHeight w:val="312"/>
        </w:trPr>
        <w:tc>
          <w:tcPr>
            <w:tcW w:w="9606" w:type="dxa"/>
            <w:gridSpan w:val="5"/>
          </w:tcPr>
          <w:p w:rsidR="00C44E43" w:rsidRPr="0008702D" w:rsidRDefault="00C44E43" w:rsidP="0008702D">
            <w:pPr>
              <w:jc w:val="left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44E43" w:rsidRPr="0008702D" w:rsidRDefault="00C44E43" w:rsidP="0008702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  <w:p w:rsidR="00C44E43" w:rsidRPr="0008702D" w:rsidRDefault="004C436C" w:rsidP="0008702D">
            <w:pPr>
              <w:bidi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/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ar"/>
              </w:rPr>
              <w:t>100</w:t>
            </w:r>
          </w:p>
        </w:tc>
        <w:tc>
          <w:tcPr>
            <w:tcW w:w="1869" w:type="dxa"/>
            <w:gridSpan w:val="2"/>
            <w:vAlign w:val="center"/>
          </w:tcPr>
          <w:p w:rsidR="00C44E43" w:rsidRPr="0008702D" w:rsidRDefault="004C436C" w:rsidP="0008702D">
            <w:pPr>
              <w:bidi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إجمالي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الدرجات</w:t>
            </w:r>
          </w:p>
        </w:tc>
      </w:tr>
      <w:tr w:rsidR="00C44E43" w:rsidRPr="0008702D">
        <w:trPr>
          <w:trHeight w:val="344"/>
        </w:trPr>
        <w:tc>
          <w:tcPr>
            <w:tcW w:w="6588" w:type="dxa"/>
            <w:gridSpan w:val="3"/>
            <w:shd w:val="clear" w:color="auto" w:fill="E0E0E0"/>
            <w:vAlign w:val="center"/>
          </w:tcPr>
          <w:p w:rsidR="00C44E43" w:rsidRPr="0008702D" w:rsidRDefault="004C436C" w:rsidP="0008702D">
            <w:pPr>
              <w:bidi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قرار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المُقَيّم</w:t>
            </w:r>
          </w:p>
        </w:tc>
        <w:tc>
          <w:tcPr>
            <w:tcW w:w="6588" w:type="dxa"/>
            <w:gridSpan w:val="6"/>
            <w:shd w:val="clear" w:color="auto" w:fill="E0E0E0"/>
            <w:vAlign w:val="center"/>
          </w:tcPr>
          <w:p w:rsidR="00C44E43" w:rsidRPr="0008702D" w:rsidRDefault="004C436C" w:rsidP="0008702D">
            <w:pPr>
              <w:bidi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استخدام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ضمان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color w:val="000000"/>
                <w:sz w:val="20"/>
                <w:szCs w:val="20"/>
                <w:rtl/>
                <w:lang w:val="ar" w:bidi="ar"/>
              </w:rPr>
              <w:t>الجودة</w:t>
            </w:r>
          </w:p>
        </w:tc>
      </w:tr>
      <w:tr w:rsidR="00C44E43" w:rsidRPr="0008702D">
        <w:trPr>
          <w:trHeight w:val="359"/>
        </w:trPr>
        <w:tc>
          <w:tcPr>
            <w:tcW w:w="5236" w:type="dxa"/>
            <w:gridSpan w:val="2"/>
            <w:vAlign w:val="center"/>
          </w:tcPr>
          <w:p w:rsidR="00C44E43" w:rsidRPr="0008702D" w:rsidRDefault="004C436C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sz w:val="20"/>
                <w:szCs w:val="20"/>
                <w:rtl/>
                <w:lang w:val="ar" w:bidi="ar"/>
              </w:rPr>
              <w:t>الحصيلة</w:t>
            </w:r>
            <w:r>
              <w:rPr>
                <w:rFonts w:ascii="Arial Narrow" w:hAnsi="Arial Narrow"/>
                <w:b/>
                <w:b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‏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i/>
                <w:iCs/>
                <w:sz w:val="20"/>
                <w:szCs w:val="20"/>
                <w:rtl/>
                <w:lang w:val="ar" w:bidi="ar"/>
              </w:rPr>
              <w:t>حذف</w:t>
            </w:r>
            <w:r>
              <w:rPr>
                <w:rFonts w:ascii="Arial Narrow" w:hAnsi="Arial Narrow"/>
                <w:i/>
                <w:i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sz w:val="20"/>
                <w:szCs w:val="20"/>
                <w:rtl/>
                <w:lang w:val="ar" w:bidi="ar"/>
              </w:rPr>
              <w:t>أينما</w:t>
            </w:r>
            <w:r>
              <w:rPr>
                <w:rFonts w:ascii="Arial Narrow" w:hAnsi="Arial Narrow"/>
                <w:i/>
                <w:i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sz w:val="20"/>
                <w:szCs w:val="20"/>
                <w:rtl/>
                <w:lang w:val="ar" w:bidi="ar"/>
              </w:rPr>
              <w:t>جاز</w:t>
            </w:r>
            <w:r>
              <w:rPr>
                <w:rFonts w:ascii="Arial Narrow" w:hAnsi="Arial Narrow"/>
                <w:i/>
                <w:i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sz w:val="20"/>
                <w:szCs w:val="20"/>
                <w:rtl/>
                <w:lang w:val="ar" w:bidi="ar"/>
              </w:rPr>
              <w:t>تطبيق</w:t>
            </w:r>
            <w:r>
              <w:rPr>
                <w:rFonts w:ascii="Arial Narrow" w:hAnsi="Arial Narrow"/>
                <w:i/>
                <w:i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sz w:val="20"/>
                <w:szCs w:val="20"/>
                <w:rtl/>
                <w:lang w:val="ar" w:bidi="ar"/>
              </w:rPr>
              <w:t>ذلك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): </w: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b/>
                <w:bCs/>
                <w:sz w:val="20"/>
                <w:szCs w:val="20"/>
                <w:rtl/>
                <w:lang w:val="ar" w:bidi="ar"/>
              </w:rPr>
              <w:t>/</w: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  <w:rtl/>
                <w:lang w:val="ar" w:bidi="ar"/>
              </w:rPr>
              <w:t>إحالة</w:t>
            </w:r>
          </w:p>
        </w:tc>
        <w:tc>
          <w:tcPr>
            <w:tcW w:w="4795" w:type="dxa"/>
            <w:gridSpan w:val="4"/>
            <w:vAlign w:val="center"/>
          </w:tcPr>
          <w:p w:rsidR="00C44E43" w:rsidRPr="0008702D" w:rsidRDefault="004C436C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sz w:val="20"/>
                <w:szCs w:val="20"/>
                <w:rtl/>
                <w:lang w:val="ar" w:bidi="ar"/>
              </w:rPr>
              <w:t>الحصيلة</w:t>
            </w:r>
            <w:r>
              <w:rPr>
                <w:rFonts w:ascii="Arial Narrow" w:hAnsi="Arial Narrow"/>
                <w:b/>
                <w:b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sz w:val="20"/>
                <w:szCs w:val="20"/>
                <w:rtl/>
                <w:lang w:val="ar" w:bidi="ar"/>
              </w:rPr>
              <w:t>‏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>(</w:t>
            </w:r>
            <w:r>
              <w:rPr>
                <w:rFonts w:ascii="Arial Narrow" w:hAnsi="Arial Narrow" w:hint="eastAsia"/>
                <w:i/>
                <w:iCs/>
                <w:sz w:val="20"/>
                <w:szCs w:val="20"/>
                <w:rtl/>
                <w:lang w:val="ar" w:bidi="ar"/>
              </w:rPr>
              <w:t>حذف</w:t>
            </w:r>
            <w:r>
              <w:rPr>
                <w:rFonts w:ascii="Arial Narrow" w:hAnsi="Arial Narrow"/>
                <w:i/>
                <w:i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sz w:val="20"/>
                <w:szCs w:val="20"/>
                <w:rtl/>
                <w:lang w:val="ar" w:bidi="ar"/>
              </w:rPr>
              <w:t>أينما</w:t>
            </w:r>
            <w:r>
              <w:rPr>
                <w:rFonts w:ascii="Arial Narrow" w:hAnsi="Arial Narrow"/>
                <w:i/>
                <w:i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sz w:val="20"/>
                <w:szCs w:val="20"/>
                <w:rtl/>
                <w:lang w:val="ar" w:bidi="ar"/>
              </w:rPr>
              <w:t>جاز</w:t>
            </w:r>
            <w:r>
              <w:rPr>
                <w:rFonts w:ascii="Arial Narrow" w:hAnsi="Arial Narrow"/>
                <w:i/>
                <w:i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sz w:val="20"/>
                <w:szCs w:val="20"/>
                <w:rtl/>
                <w:lang w:val="ar" w:bidi="ar"/>
              </w:rPr>
              <w:t>تطبيق</w:t>
            </w:r>
            <w:r>
              <w:rPr>
                <w:rFonts w:ascii="Arial Narrow" w:hAnsi="Arial Narrow"/>
                <w:i/>
                <w:i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i/>
                <w:iCs/>
                <w:sz w:val="20"/>
                <w:szCs w:val="20"/>
                <w:rtl/>
                <w:lang w:val="ar" w:bidi="ar"/>
              </w:rPr>
              <w:t>ذلك</w:t>
            </w:r>
            <w:r>
              <w:rPr>
                <w:rFonts w:ascii="Arial Narrow" w:hAnsi="Arial Narrow"/>
                <w:sz w:val="20"/>
                <w:szCs w:val="20"/>
                <w:rtl/>
                <w:lang w:val="ar" w:bidi="ar"/>
              </w:rPr>
              <w:t xml:space="preserve">): </w: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  <w:rtl/>
                <w:lang w:val="ar" w:bidi="ar"/>
              </w:rPr>
              <w:t>نجاح</w:t>
            </w:r>
            <w:r>
              <w:rPr>
                <w:rFonts w:ascii="Arial Narrow" w:hAnsi="Arial Narrow"/>
                <w:b/>
                <w:bCs/>
                <w:sz w:val="20"/>
                <w:szCs w:val="20"/>
                <w:rtl/>
                <w:lang w:val="ar" w:bidi="ar"/>
              </w:rPr>
              <w:t>/</w: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  <w:rtl/>
                <w:lang w:val="ar" w:bidi="ar"/>
              </w:rPr>
              <w:t>إحالة</w:t>
            </w:r>
          </w:p>
        </w:tc>
        <w:tc>
          <w:tcPr>
            <w:tcW w:w="3145" w:type="dxa"/>
            <w:gridSpan w:val="3"/>
            <w:vAlign w:val="center"/>
          </w:tcPr>
          <w:p w:rsidR="00C44E43" w:rsidRPr="0008702D" w:rsidRDefault="004C436C" w:rsidP="0008702D">
            <w:pPr>
              <w:bidi/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sz w:val="20"/>
                <w:szCs w:val="20"/>
                <w:rtl/>
                <w:lang w:val="ar" w:bidi="ar"/>
              </w:rPr>
              <w:t>تاريخ</w:t>
            </w:r>
            <w:r>
              <w:rPr>
                <w:rFonts w:ascii="Arial Narrow" w:hAnsi="Arial Narrow"/>
                <w:b/>
                <w:b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  <w:rtl/>
                <w:lang w:val="ar" w:bidi="ar"/>
              </w:rPr>
              <w:t>فحص</w:t>
            </w:r>
            <w:r>
              <w:rPr>
                <w:rFonts w:ascii="Arial Narrow" w:hAnsi="Arial Narrow"/>
                <w:b/>
                <w:b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  <w:rtl/>
                <w:lang w:val="ar" w:bidi="ar"/>
              </w:rPr>
              <w:t>ضمان</w:t>
            </w:r>
            <w:r>
              <w:rPr>
                <w:rFonts w:ascii="Arial Narrow" w:hAnsi="Arial Narrow"/>
                <w:b/>
                <w:bCs/>
                <w:sz w:val="20"/>
                <w:szCs w:val="20"/>
                <w:rtl/>
                <w:lang w:val="ar" w:bidi="ar"/>
              </w:rPr>
              <w:t xml:space="preserve"> </w: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  <w:rtl/>
                <w:lang w:val="ar" w:bidi="ar"/>
              </w:rPr>
              <w:t>الجودة</w:t>
            </w:r>
            <w:r>
              <w:rPr>
                <w:rFonts w:ascii="Arial Narrow" w:hAnsi="Arial Narrow"/>
                <w:b/>
                <w:bCs/>
                <w:sz w:val="20"/>
                <w:szCs w:val="20"/>
                <w:rtl/>
                <w:lang w:val="ar" w:bidi="ar"/>
              </w:rPr>
              <w:t>:</w:t>
            </w:r>
          </w:p>
        </w:tc>
      </w:tr>
    </w:tbl>
    <w:p w:rsidR="00C44E43" w:rsidRPr="001A5F23" w:rsidRDefault="00C44E43">
      <w:pPr>
        <w:rPr>
          <w:rFonts w:ascii="Arial Narrow" w:hAnsi="Arial Narrow" w:cs="Arial Narrow"/>
          <w:color w:val="000000"/>
          <w:sz w:val="6"/>
          <w:szCs w:val="6"/>
        </w:rPr>
      </w:pPr>
    </w:p>
    <w:sectPr w:rsidR="00C44E43" w:rsidRPr="001A5F23">
      <w:pgSz w:w="15840" w:h="12240" w:orient="landscape"/>
      <w:pgMar w:top="156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3DD" w:rsidRDefault="000F53DD" w:rsidP="00946F89">
      <w:r>
        <w:separator/>
      </w:r>
    </w:p>
  </w:endnote>
  <w:endnote w:type="continuationSeparator" w:id="0">
    <w:p w:rsidR="000F53DD" w:rsidRDefault="000F53DD" w:rsidP="0094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3DD" w:rsidRDefault="000F53DD" w:rsidP="00946F89">
      <w:r>
        <w:separator/>
      </w:r>
    </w:p>
  </w:footnote>
  <w:footnote w:type="continuationSeparator" w:id="0">
    <w:p w:rsidR="000F53DD" w:rsidRDefault="000F53DD" w:rsidP="00946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00D51"/>
    <w:multiLevelType w:val="hybridMultilevel"/>
    <w:tmpl w:val="0D18B4FE"/>
    <w:lvl w:ilvl="0" w:tplc="0000000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0E4E06BC"/>
    <w:multiLevelType w:val="hybridMultilevel"/>
    <w:tmpl w:val="2EC0F256"/>
    <w:lvl w:ilvl="0" w:tplc="00000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9046F5E"/>
    <w:multiLevelType w:val="hybridMultilevel"/>
    <w:tmpl w:val="9562794A"/>
    <w:lvl w:ilvl="0" w:tplc="0000000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1AE452A7"/>
    <w:multiLevelType w:val="hybridMultilevel"/>
    <w:tmpl w:val="E984F01A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636721"/>
    <w:multiLevelType w:val="hybridMultilevel"/>
    <w:tmpl w:val="C852A9E4"/>
    <w:lvl w:ilvl="0" w:tplc="0000000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29CD497A"/>
    <w:multiLevelType w:val="hybridMultilevel"/>
    <w:tmpl w:val="8B1055BA"/>
    <w:lvl w:ilvl="0" w:tplc="0000000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2D246EA9"/>
    <w:multiLevelType w:val="hybridMultilevel"/>
    <w:tmpl w:val="2E2CA118"/>
    <w:lvl w:ilvl="0" w:tplc="8D046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2F66150C"/>
    <w:multiLevelType w:val="hybridMultilevel"/>
    <w:tmpl w:val="1D9E8EB4"/>
    <w:lvl w:ilvl="0" w:tplc="00000000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/>
      </w:rPr>
    </w:lvl>
  </w:abstractNum>
  <w:abstractNum w:abstractNumId="8">
    <w:nsid w:val="32E82684"/>
    <w:multiLevelType w:val="hybridMultilevel"/>
    <w:tmpl w:val="4AD89BC0"/>
    <w:lvl w:ilvl="0" w:tplc="00000000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/>
        <w:color w:val="auto"/>
        <w:sz w:val="20"/>
      </w:rPr>
    </w:lvl>
    <w:lvl w:ilvl="1" w:tplc="00000001">
      <w:numFmt w:val="decimal"/>
      <w:lvlText w:val=""/>
      <w:lvlJc w:val="left"/>
      <w:rPr>
        <w:rFonts w:cs="Times New Roman"/>
      </w:rPr>
    </w:lvl>
    <w:lvl w:ilvl="2" w:tplc="00000002">
      <w:numFmt w:val="decimal"/>
      <w:lvlText w:val=""/>
      <w:lvlJc w:val="left"/>
      <w:rPr>
        <w:rFonts w:cs="Times New Roman"/>
      </w:rPr>
    </w:lvl>
    <w:lvl w:ilvl="3" w:tplc="00000003">
      <w:numFmt w:val="decimal"/>
      <w:lvlText w:val=""/>
      <w:lvlJc w:val="left"/>
      <w:rPr>
        <w:rFonts w:cs="Times New Roman"/>
      </w:rPr>
    </w:lvl>
    <w:lvl w:ilvl="4" w:tplc="00000004">
      <w:numFmt w:val="decimal"/>
      <w:lvlText w:val=""/>
      <w:lvlJc w:val="left"/>
      <w:rPr>
        <w:rFonts w:cs="Times New Roman"/>
      </w:rPr>
    </w:lvl>
    <w:lvl w:ilvl="5" w:tplc="00000005">
      <w:numFmt w:val="decimal"/>
      <w:lvlText w:val=""/>
      <w:lvlJc w:val="left"/>
      <w:rPr>
        <w:rFonts w:cs="Times New Roman"/>
      </w:rPr>
    </w:lvl>
    <w:lvl w:ilvl="6" w:tplc="00000006">
      <w:numFmt w:val="decimal"/>
      <w:lvlText w:val=""/>
      <w:lvlJc w:val="left"/>
      <w:rPr>
        <w:rFonts w:cs="Times New Roman"/>
      </w:rPr>
    </w:lvl>
    <w:lvl w:ilvl="7" w:tplc="00000007">
      <w:numFmt w:val="decimal"/>
      <w:lvlText w:val=""/>
      <w:lvlJc w:val="left"/>
      <w:rPr>
        <w:rFonts w:cs="Times New Roman"/>
      </w:rPr>
    </w:lvl>
    <w:lvl w:ilvl="8" w:tplc="00000008">
      <w:numFmt w:val="decimal"/>
      <w:lvlText w:val=""/>
      <w:lvlJc w:val="left"/>
      <w:rPr>
        <w:rFonts w:cs="Times New Roman"/>
      </w:rPr>
    </w:lvl>
  </w:abstractNum>
  <w:abstractNum w:abstractNumId="9">
    <w:nsid w:val="33057A0A"/>
    <w:multiLevelType w:val="multilevel"/>
    <w:tmpl w:val="801A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38357912"/>
    <w:multiLevelType w:val="hybridMultilevel"/>
    <w:tmpl w:val="D8722162"/>
    <w:lvl w:ilvl="0" w:tplc="00000000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/>
        <w:color w:val="auto"/>
        <w:sz w:val="20"/>
      </w:rPr>
    </w:lvl>
    <w:lvl w:ilvl="1" w:tplc="00000001">
      <w:start w:val="1"/>
      <w:numFmt w:val="bullet"/>
      <w:lvlText w:val="o"/>
      <w:lvlJc w:val="left"/>
      <w:pPr>
        <w:tabs>
          <w:tab w:val="num" w:pos="1394"/>
        </w:tabs>
        <w:ind w:left="139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14"/>
        </w:tabs>
        <w:ind w:left="211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34"/>
        </w:tabs>
        <w:ind w:left="283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554"/>
        </w:tabs>
        <w:ind w:left="355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274"/>
        </w:tabs>
        <w:ind w:left="427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4994"/>
        </w:tabs>
        <w:ind w:left="499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14"/>
        </w:tabs>
        <w:ind w:left="571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34"/>
        </w:tabs>
        <w:ind w:left="6434" w:hanging="360"/>
      </w:pPr>
      <w:rPr>
        <w:rFonts w:ascii="Wingdings" w:hAnsi="Wingdings"/>
      </w:rPr>
    </w:lvl>
  </w:abstractNum>
  <w:abstractNum w:abstractNumId="11">
    <w:nsid w:val="392873D9"/>
    <w:multiLevelType w:val="multilevel"/>
    <w:tmpl w:val="63EA6966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E935433"/>
    <w:multiLevelType w:val="hybridMultilevel"/>
    <w:tmpl w:val="F7202044"/>
    <w:lvl w:ilvl="0" w:tplc="00000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44F5347C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4">
    <w:nsid w:val="61B703F9"/>
    <w:multiLevelType w:val="hybridMultilevel"/>
    <w:tmpl w:val="636E0112"/>
    <w:lvl w:ilvl="0" w:tplc="000000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 w:tplc="0000000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C2D2613"/>
    <w:multiLevelType w:val="hybridMultilevel"/>
    <w:tmpl w:val="50CE51B2"/>
    <w:lvl w:ilvl="0" w:tplc="7EECB5E0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/>
        <w:sz w:val="20"/>
      </w:rPr>
    </w:lvl>
    <w:lvl w:ilvl="1" w:tplc="0000000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/>
      </w:rPr>
    </w:lvl>
  </w:abstractNum>
  <w:abstractNum w:abstractNumId="16">
    <w:nsid w:val="7C3A1C1F"/>
    <w:multiLevelType w:val="hybridMultilevel"/>
    <w:tmpl w:val="32729944"/>
    <w:lvl w:ilvl="0" w:tplc="00000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5"/>
  </w:num>
  <w:num w:numId="7">
    <w:abstractNumId w:val="16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6C"/>
    <w:rsid w:val="0008702D"/>
    <w:rsid w:val="000F26E9"/>
    <w:rsid w:val="000F53DD"/>
    <w:rsid w:val="00187506"/>
    <w:rsid w:val="001A5F23"/>
    <w:rsid w:val="001C28AE"/>
    <w:rsid w:val="001F1AAC"/>
    <w:rsid w:val="002117C4"/>
    <w:rsid w:val="002348A4"/>
    <w:rsid w:val="00285E48"/>
    <w:rsid w:val="002C0D7B"/>
    <w:rsid w:val="0031720B"/>
    <w:rsid w:val="00366CFB"/>
    <w:rsid w:val="00377F4D"/>
    <w:rsid w:val="00384E11"/>
    <w:rsid w:val="003F1A7A"/>
    <w:rsid w:val="004C436C"/>
    <w:rsid w:val="0055681F"/>
    <w:rsid w:val="00647E76"/>
    <w:rsid w:val="00656BE2"/>
    <w:rsid w:val="00667205"/>
    <w:rsid w:val="007111A6"/>
    <w:rsid w:val="007935D5"/>
    <w:rsid w:val="00824411"/>
    <w:rsid w:val="008743EB"/>
    <w:rsid w:val="008F570C"/>
    <w:rsid w:val="00913FBF"/>
    <w:rsid w:val="00946F89"/>
    <w:rsid w:val="00961551"/>
    <w:rsid w:val="00A627D2"/>
    <w:rsid w:val="00A81A05"/>
    <w:rsid w:val="00AE12E9"/>
    <w:rsid w:val="00B02A40"/>
    <w:rsid w:val="00B07CA5"/>
    <w:rsid w:val="00B4651C"/>
    <w:rsid w:val="00BB5544"/>
    <w:rsid w:val="00BC3FCF"/>
    <w:rsid w:val="00BD1782"/>
    <w:rsid w:val="00C44E43"/>
    <w:rsid w:val="00C56AAC"/>
    <w:rsid w:val="00D71F4C"/>
    <w:rsid w:val="00D77F11"/>
    <w:rsid w:val="00D85DFD"/>
    <w:rsid w:val="00DA5887"/>
    <w:rsid w:val="00E1346B"/>
    <w:rsid w:val="00E300DB"/>
    <w:rsid w:val="00EB746C"/>
    <w:rsid w:val="00F74A19"/>
    <w:rsid w:val="00FA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C83B8078-068B-4BFA-9D2F-00FB1F57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val="en-IN" w:eastAsia="en-IN"/>
    </w:rPr>
    <w:tblPr>
      <w:tblInd w:w="0" w:type="nil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82441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24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x-none" w:eastAsia="en-US"/>
    </w:rPr>
  </w:style>
  <w:style w:type="paragraph" w:customStyle="1" w:styleId="Default">
    <w:name w:val="Default"/>
    <w:uiPriority w:val="99"/>
    <w:rsid w:val="00656BE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46F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6F89"/>
    <w:rPr>
      <w:rFonts w:ascii="Arial" w:hAnsi="Arial" w:cs="Arial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946F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6F89"/>
    <w:rPr>
      <w:rFonts w:ascii="Arial" w:hAnsi="Arial" w:cs="Arial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26A9F8A5</Template>
  <TotalTime>0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SHEET – [Unit Code]:[Title of the unit]</vt:lpstr>
    </vt:vector>
  </TitlesOfParts>
  <Company>City &amp; Guilds</Company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SHEET – [Unit Code]:[Title of the unit]</dc:title>
  <dc:subject/>
  <dc:creator>shalinis</dc:creator>
  <cp:keywords/>
  <dc:description/>
  <cp:lastModifiedBy>Shanni Pratt</cp:lastModifiedBy>
  <cp:revision>2</cp:revision>
  <dcterms:created xsi:type="dcterms:W3CDTF">2015-01-21T11:23:00Z</dcterms:created>
  <dcterms:modified xsi:type="dcterms:W3CDTF">2015-01-21T11:23:00Z</dcterms:modified>
</cp:coreProperties>
</file>